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1AA8" w:rsidRPr="00D71AA8" w:rsidRDefault="00D71AA8" w:rsidP="00D71AA8">
      <w:pPr>
        <w:spacing w:before="200"/>
        <w:jc w:val="right"/>
      </w:pPr>
      <w:r>
        <w:fldChar w:fldCharType="begin"/>
      </w:r>
      <w:r>
        <w:instrText>HYPERLINK "http://aihr.com" \h</w:instrText>
      </w:r>
      <w:r>
        <w:fldChar w:fldCharType="separate"/>
      </w:r>
      <w:r>
        <w:rPr>
          <w:rFonts w:ascii="IBM Plex Sans SemiBold" w:eastAsia="IBM Plex Sans SemiBold" w:hAnsi="IBM Plex Sans SemiBold" w:cs="IBM Plex Sans SemiBold"/>
          <w:noProof/>
          <w:color w:val="1155CC"/>
          <w:sz w:val="24"/>
          <w:szCs w:val="24"/>
        </w:rPr>
        <w:drawing>
          <wp:inline distT="19050" distB="19050" distL="19050" distR="19050" wp14:anchorId="033783F9" wp14:editId="03CE8D86">
            <wp:extent cx="862013" cy="248657"/>
            <wp:effectExtent l="0" t="0" r="0" b="0"/>
            <wp:docPr id="165008998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2013" cy="2486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IBM Plex Sans SemiBold" w:eastAsia="IBM Plex Sans SemiBold" w:hAnsi="IBM Plex Sans SemiBold" w:cs="IBM Plex Sans SemiBold"/>
          <w:noProof/>
          <w:color w:val="1155CC"/>
          <w:sz w:val="24"/>
          <w:szCs w:val="24"/>
        </w:rPr>
        <w:fldChar w:fldCharType="end"/>
      </w:r>
    </w:p>
    <w:p w:rsidR="00E9481D" w:rsidRPr="00FB17E2" w:rsidRDefault="00E9481D" w:rsidP="00E9481D">
      <w:pPr>
        <w:spacing w:after="120" w:line="360" w:lineRule="auto"/>
        <w:jc w:val="center"/>
        <w:rPr>
          <w:rFonts w:ascii="IBM Plex Sans Text" w:hAnsi="IBM Plex Sans Text" w:cs="Calibri"/>
          <w:b/>
          <w:bCs/>
          <w:color w:val="30206B"/>
          <w:sz w:val="46"/>
          <w:szCs w:val="44"/>
        </w:rPr>
      </w:pPr>
      <w:r>
        <w:rPr>
          <w:rFonts w:ascii="IBM Plex Sans Text" w:hAnsi="IBM Plex Sans Text" w:cs="Calibri"/>
          <w:b/>
          <w:bCs/>
          <w:color w:val="30206B"/>
          <w:sz w:val="46"/>
          <w:szCs w:val="44"/>
        </w:rPr>
        <w:t>Employee Persona Card Template</w:t>
      </w:r>
      <w:r w:rsidR="00FC4C73" w:rsidRPr="00FC4C73">
        <w:rPr>
          <w:noProof/>
        </w:rPr>
        <w:t xml:space="preserve"> </w:t>
      </w:r>
      <w:r w:rsidR="00D71AA8">
        <w:rPr>
          <w:noProof/>
        </w:rPr>
        <w:t xml:space="preserve">                      </w:t>
      </w:r>
    </w:p>
    <w:p w:rsidR="00D9494A" w:rsidRPr="00975A3D" w:rsidRDefault="00D9494A">
      <w:pPr>
        <w:rPr>
          <w:b/>
          <w:color w:val="808080" w:themeColor="background1" w:themeShade="80"/>
          <w:sz w:val="20"/>
        </w:rPr>
      </w:pPr>
    </w:p>
    <w:tbl>
      <w:tblPr>
        <w:tblStyle w:val="TableGrid"/>
        <w:tblW w:w="144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0"/>
        <w:gridCol w:w="1542"/>
        <w:gridCol w:w="436"/>
        <w:gridCol w:w="4512"/>
        <w:gridCol w:w="436"/>
        <w:gridCol w:w="4512"/>
      </w:tblGrid>
      <w:tr w:rsidR="00E9481D" w:rsidRPr="001C2AEC" w:rsidTr="0098259F">
        <w:trPr>
          <w:trHeight w:val="432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AEC" w:rsidRDefault="0098259F" w:rsidP="001C2AEC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808080" w:themeColor="background1" w:themeShade="8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-198120</wp:posOffset>
                      </wp:positionV>
                      <wp:extent cx="1866900" cy="1695450"/>
                      <wp:effectExtent l="63500" t="38100" r="76200" b="95250"/>
                      <wp:wrapNone/>
                      <wp:docPr id="93982416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6900" cy="1695450"/>
                                <a:chOff x="0" y="0"/>
                                <a:chExt cx="1866900" cy="1695450"/>
                              </a:xfrm>
                            </wpg:grpSpPr>
                            <wps:wsp>
                              <wps:cNvPr id="976876617" name="Rectangle 1"/>
                              <wps:cNvSpPr/>
                              <wps:spPr>
                                <a:xfrm>
                                  <a:off x="0" y="0"/>
                                  <a:ext cx="1866900" cy="1695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BFBFF"/>
                                </a:solidFill>
                              </wps:spPr>
                              <wps:style>
                                <a:lnRef idx="3">
                                  <a:schemeClr val="lt1"/>
                                </a:lnRef>
                                <a:fillRef idx="1">
                                  <a:schemeClr val="accent5"/>
                                </a:fillRef>
                                <a:effectRef idx="1">
                                  <a:schemeClr val="accent5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Graphic 7" descr="Us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7000" y="47625"/>
                                  <a:ext cx="1592580" cy="15925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89486F" id="Group 2" o:spid="_x0000_s1026" style="position:absolute;margin-left:34.1pt;margin-top:-15.6pt;width:147pt;height:133.5pt;z-index:251663872;mso-width-relative:margin;mso-height-relative:margin" coordsize="18669,16954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">
                      <v:rect id="Rectangle 1" o:spid="_x0000_s1027" style="position:absolute;width:18669;height:1695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" fillcolor="#ebfbff" strokecolor="white [3201]" strokeweight="3pt">
                        <v:shadow on="t" color="black" opacity="24903f" origin=",.5" offset="0,.55556mm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7" o:spid="_x0000_s1028" type="#_x0000_t75" alt="User" style="position:absolute;left:1270;top:476;width:15925;height:1592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">
                        <v:imagedata r:id="rId14" o:title="User"/>
                      </v:shape>
                    </v:group>
                  </w:pict>
                </mc:Fallback>
              </mc:AlternateContent>
            </w:r>
          </w:p>
          <w:p w:rsidR="0098259F" w:rsidRPr="0098259F" w:rsidRDefault="0098259F" w:rsidP="0098259F"/>
          <w:p w:rsidR="0098259F" w:rsidRPr="0098259F" w:rsidRDefault="0098259F" w:rsidP="0098259F"/>
          <w:p w:rsidR="0098259F" w:rsidRPr="0098259F" w:rsidRDefault="0098259F" w:rsidP="0098259F"/>
          <w:p w:rsidR="0098259F" w:rsidRPr="0098259F" w:rsidRDefault="0098259F" w:rsidP="0098259F"/>
          <w:p w:rsidR="0098259F" w:rsidRPr="0098259F" w:rsidRDefault="0098259F" w:rsidP="0098259F"/>
          <w:p w:rsidR="0098259F" w:rsidRPr="0098259F" w:rsidRDefault="0098259F" w:rsidP="0098259F"/>
          <w:p w:rsidR="0098259F" w:rsidRPr="0098259F" w:rsidRDefault="0098259F" w:rsidP="0098259F"/>
          <w:p w:rsidR="0098259F" w:rsidRDefault="0098259F" w:rsidP="0098259F">
            <w:pPr>
              <w:rPr>
                <w:b/>
                <w:color w:val="000000" w:themeColor="text1"/>
              </w:rPr>
            </w:pPr>
          </w:p>
          <w:p w:rsidR="0098259F" w:rsidRDefault="0098259F" w:rsidP="0098259F">
            <w:pPr>
              <w:rPr>
                <w:b/>
                <w:color w:val="000000" w:themeColor="text1"/>
              </w:rPr>
            </w:pPr>
          </w:p>
          <w:p w:rsidR="0098259F" w:rsidRPr="0098259F" w:rsidRDefault="0098259F" w:rsidP="0098259F"/>
        </w:tc>
        <w:tc>
          <w:tcPr>
            <w:tcW w:w="15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AEC" w:rsidRPr="004E498F" w:rsidRDefault="001C2AEC" w:rsidP="001C2AEC">
            <w:pPr>
              <w:rPr>
                <w:rFonts w:ascii="IBM Plex Sans" w:hAnsi="IBM Plex Sans"/>
                <w:b/>
                <w:color w:val="2F1F6A"/>
                <w:sz w:val="22"/>
              </w:rPr>
            </w:pPr>
          </w:p>
        </w:tc>
        <w:tc>
          <w:tcPr>
            <w:tcW w:w="43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1C2AEC" w:rsidRPr="004E498F" w:rsidRDefault="001C2AEC" w:rsidP="001C2AEC">
            <w:pPr>
              <w:rPr>
                <w:b/>
                <w:color w:val="2F1F6A"/>
              </w:rPr>
            </w:pPr>
          </w:p>
        </w:tc>
        <w:tc>
          <w:tcPr>
            <w:tcW w:w="4512" w:type="dxa"/>
            <w:shd w:val="clear" w:color="auto" w:fill="CEF4FF"/>
            <w:vAlign w:val="center"/>
          </w:tcPr>
          <w:p w:rsidR="001C2AEC" w:rsidRPr="004E498F" w:rsidRDefault="00ED0FC7" w:rsidP="00565243">
            <w:pPr>
              <w:jc w:val="center"/>
              <w:rPr>
                <w:rFonts w:ascii="IBM Plex Sans" w:hAnsi="IBM Plex Sans"/>
                <w:b/>
                <w:color w:val="2F1F6A"/>
                <w:sz w:val="22"/>
                <w:szCs w:val="22"/>
              </w:rPr>
            </w:pPr>
            <w:r>
              <w:rPr>
                <w:rFonts w:ascii="IBM Plex Sans" w:hAnsi="IBM Plex Sans"/>
                <w:b/>
                <w:color w:val="2F1F6A"/>
                <w:sz w:val="22"/>
                <w:szCs w:val="22"/>
              </w:rPr>
              <w:t>GOALS, PREFERENCES &amp; NEEDS</w:t>
            </w:r>
          </w:p>
        </w:tc>
        <w:tc>
          <w:tcPr>
            <w:tcW w:w="436" w:type="dxa"/>
            <w:vMerge w:val="restart"/>
            <w:tcBorders>
              <w:top w:val="nil"/>
              <w:bottom w:val="nil"/>
            </w:tcBorders>
            <w:vAlign w:val="center"/>
          </w:tcPr>
          <w:p w:rsidR="001C2AEC" w:rsidRPr="004E498F" w:rsidRDefault="001C2AEC" w:rsidP="001C2AEC">
            <w:pPr>
              <w:rPr>
                <w:rFonts w:ascii="IBM Plex Sans" w:hAnsi="IBM Plex Sans"/>
                <w:b/>
                <w:color w:val="2F1F6A"/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CEF4FF"/>
            <w:vAlign w:val="center"/>
          </w:tcPr>
          <w:p w:rsidR="001C2AEC" w:rsidRPr="004E498F" w:rsidRDefault="00975A3D" w:rsidP="00565243">
            <w:pPr>
              <w:jc w:val="center"/>
              <w:rPr>
                <w:rFonts w:ascii="IBM Plex Sans" w:hAnsi="IBM Plex Sans"/>
                <w:b/>
                <w:color w:val="2F1F6A"/>
                <w:sz w:val="22"/>
                <w:szCs w:val="22"/>
              </w:rPr>
            </w:pPr>
            <w:r w:rsidRPr="004E498F">
              <w:rPr>
                <w:rFonts w:ascii="IBM Plex Sans" w:hAnsi="IBM Plex Sans"/>
                <w:b/>
                <w:color w:val="2F1F6A"/>
                <w:sz w:val="22"/>
                <w:szCs w:val="22"/>
              </w:rPr>
              <w:t>CHALLENGES AND OBSTACLES</w:t>
            </w:r>
          </w:p>
        </w:tc>
      </w:tr>
      <w:tr w:rsidR="00565243" w:rsidRPr="001C2AEC" w:rsidTr="0098259F">
        <w:trPr>
          <w:trHeight w:val="2204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15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5A3D" w:rsidRPr="004E498F" w:rsidRDefault="00975A3D" w:rsidP="001C2AEC">
            <w:pPr>
              <w:rPr>
                <w:b/>
                <w:color w:val="2F1F6A"/>
              </w:rPr>
            </w:pPr>
          </w:p>
        </w:tc>
        <w:tc>
          <w:tcPr>
            <w:tcW w:w="436" w:type="dxa"/>
            <w:vMerge/>
            <w:tcBorders>
              <w:left w:val="nil"/>
              <w:bottom w:val="nil"/>
            </w:tcBorders>
            <w:vAlign w:val="center"/>
          </w:tcPr>
          <w:p w:rsidR="00975A3D" w:rsidRPr="004E498F" w:rsidRDefault="00975A3D" w:rsidP="001C2AEC">
            <w:pPr>
              <w:rPr>
                <w:b/>
                <w:color w:val="2F1F6A"/>
              </w:rPr>
            </w:pPr>
          </w:p>
        </w:tc>
        <w:tc>
          <w:tcPr>
            <w:tcW w:w="4512" w:type="dxa"/>
            <w:vMerge w:val="restart"/>
            <w:tcBorders>
              <w:bottom w:val="single" w:sz="4" w:space="0" w:color="BFBFBF" w:themeColor="background1" w:themeShade="BF"/>
            </w:tcBorders>
            <w:vAlign w:val="center"/>
          </w:tcPr>
          <w:p w:rsidR="00565243" w:rsidRPr="00565243" w:rsidRDefault="00565243" w:rsidP="00565243">
            <w:pPr>
              <w:jc w:val="center"/>
              <w:rPr>
                <w:rFonts w:ascii="IBM Plex Sans" w:hAnsi="IBM Plex Sans"/>
                <w:i/>
                <w:iCs/>
                <w:color w:val="2F1F6A"/>
                <w:sz w:val="21"/>
                <w:szCs w:val="21"/>
              </w:rPr>
            </w:pPr>
            <w:r>
              <w:rPr>
                <w:rFonts w:ascii="IBM Plex Sans" w:hAnsi="IBM Plex Sans"/>
                <w:i/>
                <w:iCs/>
                <w:color w:val="2F1F6A"/>
                <w:sz w:val="21"/>
                <w:szCs w:val="21"/>
              </w:rPr>
              <w:t>[</w:t>
            </w:r>
            <w:r w:rsidRPr="00565243">
              <w:rPr>
                <w:rFonts w:ascii="IBM Plex Sans" w:hAnsi="IBM Plex Sans"/>
                <w:i/>
                <w:iCs/>
                <w:color w:val="2F1F6A"/>
                <w:sz w:val="21"/>
                <w:szCs w:val="21"/>
              </w:rPr>
              <w:t>Career Goals, Current Challenges</w:t>
            </w:r>
            <w:r>
              <w:rPr>
                <w:rFonts w:ascii="IBM Plex Sans" w:hAnsi="IBM Plex Sans"/>
                <w:i/>
                <w:iCs/>
                <w:color w:val="2F1F6A"/>
                <w:sz w:val="21"/>
                <w:szCs w:val="21"/>
              </w:rPr>
              <w:t>]</w:t>
            </w:r>
          </w:p>
          <w:p w:rsidR="00565243" w:rsidRPr="00565243" w:rsidRDefault="00565243" w:rsidP="00565243">
            <w:pPr>
              <w:jc w:val="center"/>
              <w:rPr>
                <w:rFonts w:ascii="IBM Plex Sans" w:hAnsi="IBM Plex Sans"/>
                <w:i/>
                <w:iCs/>
                <w:color w:val="2F1F6A"/>
                <w:sz w:val="21"/>
                <w:szCs w:val="21"/>
              </w:rPr>
            </w:pPr>
            <w:r>
              <w:rPr>
                <w:rFonts w:ascii="IBM Plex Sans" w:hAnsi="IBM Plex Sans"/>
                <w:i/>
                <w:iCs/>
                <w:color w:val="2F1F6A"/>
                <w:sz w:val="21"/>
                <w:szCs w:val="21"/>
              </w:rPr>
              <w:t>[</w:t>
            </w:r>
            <w:r w:rsidRPr="00565243">
              <w:rPr>
                <w:rFonts w:ascii="IBM Plex Sans" w:hAnsi="IBM Plex Sans"/>
                <w:i/>
                <w:iCs/>
                <w:color w:val="2F1F6A"/>
                <w:sz w:val="21"/>
                <w:szCs w:val="21"/>
              </w:rPr>
              <w:t>Work Preferences (e.g., environment, tools)</w:t>
            </w:r>
            <w:r>
              <w:rPr>
                <w:rFonts w:ascii="IBM Plex Sans" w:hAnsi="IBM Plex Sans"/>
                <w:i/>
                <w:iCs/>
                <w:color w:val="2F1F6A"/>
                <w:sz w:val="21"/>
                <w:szCs w:val="21"/>
              </w:rPr>
              <w:t>]</w:t>
            </w:r>
          </w:p>
          <w:p w:rsidR="00975A3D" w:rsidRPr="00565243" w:rsidRDefault="00565243" w:rsidP="00565243">
            <w:pPr>
              <w:jc w:val="center"/>
              <w:rPr>
                <w:rFonts w:ascii="IBM Plex Sans" w:hAnsi="IBM Plex Sans"/>
                <w:i/>
                <w:iCs/>
                <w:color w:val="2F1F6A"/>
                <w:sz w:val="21"/>
                <w:szCs w:val="21"/>
              </w:rPr>
            </w:pPr>
            <w:r>
              <w:rPr>
                <w:rFonts w:ascii="IBM Plex Sans" w:hAnsi="IBM Plex Sans"/>
                <w:i/>
                <w:iCs/>
                <w:color w:val="2F1F6A"/>
                <w:sz w:val="21"/>
                <w:szCs w:val="21"/>
              </w:rPr>
              <w:t>[</w:t>
            </w:r>
            <w:r w:rsidRPr="00565243">
              <w:rPr>
                <w:rFonts w:ascii="IBM Plex Sans" w:hAnsi="IBM Plex Sans"/>
                <w:i/>
                <w:iCs/>
                <w:color w:val="2F1F6A"/>
                <w:sz w:val="21"/>
                <w:szCs w:val="21"/>
              </w:rPr>
              <w:t>Learning and Development Needs</w:t>
            </w:r>
            <w:r>
              <w:rPr>
                <w:rFonts w:ascii="IBM Plex Sans" w:hAnsi="IBM Plex Sans"/>
                <w:i/>
                <w:iCs/>
                <w:color w:val="2F1F6A"/>
                <w:sz w:val="21"/>
                <w:szCs w:val="21"/>
              </w:rPr>
              <w:t>]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="00975A3D" w:rsidRPr="004E498F" w:rsidRDefault="00975A3D" w:rsidP="001C2AEC">
            <w:pPr>
              <w:rPr>
                <w:rFonts w:ascii="IBM Plex Sans" w:hAnsi="IBM Plex Sans"/>
                <w:b/>
                <w:color w:val="2F1F6A"/>
              </w:rPr>
            </w:pPr>
          </w:p>
        </w:tc>
        <w:tc>
          <w:tcPr>
            <w:tcW w:w="4512" w:type="dxa"/>
            <w:vMerge w:val="restart"/>
            <w:tcBorders>
              <w:bottom w:val="single" w:sz="4" w:space="0" w:color="BFBFBF" w:themeColor="background1" w:themeShade="BF"/>
            </w:tcBorders>
            <w:vAlign w:val="center"/>
          </w:tcPr>
          <w:p w:rsidR="00565243" w:rsidRPr="00565243" w:rsidRDefault="00565243" w:rsidP="00565243">
            <w:pPr>
              <w:jc w:val="center"/>
              <w:rPr>
                <w:rFonts w:ascii="IBM Plex Sans" w:hAnsi="IBM Plex Sans"/>
                <w:i/>
                <w:iCs/>
                <w:color w:val="2F1F6A"/>
                <w:sz w:val="21"/>
                <w:szCs w:val="21"/>
              </w:rPr>
            </w:pPr>
            <w:r>
              <w:rPr>
                <w:rFonts w:ascii="IBM Plex Sans" w:hAnsi="IBM Plex Sans"/>
                <w:i/>
                <w:iCs/>
                <w:color w:val="2F1F6A"/>
                <w:sz w:val="21"/>
                <w:szCs w:val="21"/>
              </w:rPr>
              <w:t>[</w:t>
            </w:r>
            <w:r w:rsidRPr="00565243">
              <w:rPr>
                <w:rFonts w:ascii="IBM Plex Sans" w:hAnsi="IBM Plex Sans"/>
                <w:i/>
                <w:iCs/>
                <w:color w:val="2F1F6A"/>
                <w:sz w:val="21"/>
                <w:szCs w:val="21"/>
              </w:rPr>
              <w:t>Current Professional Challenges</w:t>
            </w:r>
            <w:r>
              <w:rPr>
                <w:rFonts w:ascii="IBM Plex Sans" w:hAnsi="IBM Plex Sans"/>
                <w:i/>
                <w:iCs/>
                <w:color w:val="2F1F6A"/>
                <w:sz w:val="21"/>
                <w:szCs w:val="21"/>
              </w:rPr>
              <w:t>]</w:t>
            </w:r>
          </w:p>
          <w:p w:rsidR="00565243" w:rsidRPr="00565243" w:rsidRDefault="00565243" w:rsidP="00565243">
            <w:pPr>
              <w:jc w:val="center"/>
              <w:rPr>
                <w:rFonts w:ascii="IBM Plex Sans" w:hAnsi="IBM Plex Sans"/>
                <w:i/>
                <w:iCs/>
                <w:color w:val="2F1F6A"/>
                <w:sz w:val="21"/>
                <w:szCs w:val="21"/>
              </w:rPr>
            </w:pPr>
            <w:r>
              <w:rPr>
                <w:rFonts w:ascii="IBM Plex Sans" w:hAnsi="IBM Plex Sans"/>
                <w:i/>
                <w:iCs/>
                <w:color w:val="2F1F6A"/>
                <w:sz w:val="21"/>
                <w:szCs w:val="21"/>
              </w:rPr>
              <w:t>[</w:t>
            </w:r>
            <w:r w:rsidRPr="00565243">
              <w:rPr>
                <w:rFonts w:ascii="IBM Plex Sans" w:hAnsi="IBM Plex Sans"/>
                <w:i/>
                <w:iCs/>
                <w:color w:val="2F1F6A"/>
                <w:sz w:val="21"/>
                <w:szCs w:val="21"/>
              </w:rPr>
              <w:t>Personal Obstacles Impacting Work</w:t>
            </w:r>
            <w:r>
              <w:rPr>
                <w:rFonts w:ascii="IBM Plex Sans" w:hAnsi="IBM Plex Sans"/>
                <w:i/>
                <w:iCs/>
                <w:color w:val="2F1F6A"/>
                <w:sz w:val="21"/>
                <w:szCs w:val="21"/>
              </w:rPr>
              <w:t>]</w:t>
            </w:r>
          </w:p>
          <w:p w:rsidR="00975A3D" w:rsidRPr="004E498F" w:rsidRDefault="00565243" w:rsidP="00565243">
            <w:pPr>
              <w:jc w:val="center"/>
              <w:rPr>
                <w:rFonts w:ascii="IBM Plex Sans" w:hAnsi="IBM Plex Sans"/>
                <w:color w:val="2F1F6A"/>
              </w:rPr>
            </w:pPr>
            <w:r>
              <w:rPr>
                <w:rFonts w:ascii="IBM Plex Sans" w:hAnsi="IBM Plex Sans"/>
                <w:i/>
                <w:iCs/>
                <w:color w:val="2F1F6A"/>
                <w:sz w:val="21"/>
                <w:szCs w:val="21"/>
              </w:rPr>
              <w:t>[</w:t>
            </w:r>
            <w:r w:rsidRPr="00565243">
              <w:rPr>
                <w:rFonts w:ascii="IBM Plex Sans" w:hAnsi="IBM Plex Sans"/>
                <w:i/>
                <w:iCs/>
                <w:color w:val="2F1F6A"/>
                <w:sz w:val="21"/>
                <w:szCs w:val="21"/>
              </w:rPr>
              <w:t>Areas for Improvement and Development Needs</w:t>
            </w:r>
            <w:r>
              <w:rPr>
                <w:rFonts w:ascii="IBM Plex Sans" w:hAnsi="IBM Plex Sans"/>
                <w:i/>
                <w:iCs/>
                <w:color w:val="2F1F6A"/>
                <w:sz w:val="21"/>
                <w:szCs w:val="21"/>
              </w:rPr>
              <w:t>]</w:t>
            </w:r>
          </w:p>
        </w:tc>
      </w:tr>
      <w:tr w:rsidR="00975A3D" w:rsidRPr="001C2AEC" w:rsidTr="00565243">
        <w:trPr>
          <w:trHeight w:val="288"/>
        </w:trPr>
        <w:tc>
          <w:tcPr>
            <w:tcW w:w="29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975A3D" w:rsidRPr="001C2AEC" w:rsidRDefault="00975A3D" w:rsidP="001C2AEC">
            <w:pPr>
              <w:rPr>
                <w:b/>
                <w:color w:val="000000" w:themeColor="text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975A3D" w:rsidRPr="004E498F" w:rsidRDefault="00975A3D" w:rsidP="001C2AEC">
            <w:pPr>
              <w:rPr>
                <w:b/>
                <w:color w:val="2F1F6A"/>
              </w:rPr>
            </w:pPr>
          </w:p>
        </w:tc>
        <w:tc>
          <w:tcPr>
            <w:tcW w:w="436" w:type="dxa"/>
            <w:vMerge/>
            <w:tcBorders>
              <w:left w:val="nil"/>
              <w:bottom w:val="nil"/>
            </w:tcBorders>
            <w:vAlign w:val="center"/>
          </w:tcPr>
          <w:p w:rsidR="00975A3D" w:rsidRPr="004E498F" w:rsidRDefault="00975A3D" w:rsidP="001C2AEC">
            <w:pPr>
              <w:rPr>
                <w:b/>
                <w:color w:val="2F1F6A"/>
              </w:rPr>
            </w:pPr>
          </w:p>
        </w:tc>
        <w:tc>
          <w:tcPr>
            <w:tcW w:w="4512" w:type="dxa"/>
            <w:vMerge/>
            <w:vAlign w:val="center"/>
          </w:tcPr>
          <w:p w:rsidR="00975A3D" w:rsidRPr="004E498F" w:rsidRDefault="00975A3D" w:rsidP="001C2AEC">
            <w:pPr>
              <w:rPr>
                <w:rFonts w:ascii="IBM Plex Sans" w:hAnsi="IBM Plex Sans"/>
                <w:b/>
                <w:color w:val="2F1F6A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="00975A3D" w:rsidRPr="004E498F" w:rsidRDefault="00975A3D" w:rsidP="001C2AEC">
            <w:pPr>
              <w:rPr>
                <w:rFonts w:ascii="IBM Plex Sans" w:hAnsi="IBM Plex Sans"/>
                <w:b/>
                <w:color w:val="2F1F6A"/>
              </w:rPr>
            </w:pPr>
          </w:p>
        </w:tc>
        <w:tc>
          <w:tcPr>
            <w:tcW w:w="4512" w:type="dxa"/>
            <w:vMerge/>
            <w:vAlign w:val="center"/>
          </w:tcPr>
          <w:p w:rsidR="00975A3D" w:rsidRPr="004E498F" w:rsidRDefault="00975A3D" w:rsidP="001C2AEC">
            <w:pPr>
              <w:rPr>
                <w:rFonts w:ascii="IBM Plex Sans" w:hAnsi="IBM Plex Sans"/>
                <w:b/>
                <w:color w:val="2F1F6A"/>
              </w:rPr>
            </w:pPr>
          </w:p>
        </w:tc>
      </w:tr>
      <w:tr w:rsidR="00ED0FC7" w:rsidRPr="001C2AEC" w:rsidTr="00565243">
        <w:trPr>
          <w:trHeight w:val="288"/>
        </w:trPr>
        <w:tc>
          <w:tcPr>
            <w:tcW w:w="4512" w:type="dxa"/>
            <w:gridSpan w:val="2"/>
            <w:shd w:val="clear" w:color="auto" w:fill="CEF4FF"/>
            <w:vAlign w:val="center"/>
          </w:tcPr>
          <w:p w:rsidR="00ED0FC7" w:rsidRPr="004E498F" w:rsidRDefault="00ED0FC7" w:rsidP="001C2AEC">
            <w:pPr>
              <w:rPr>
                <w:rFonts w:ascii="IBM Plex Sans" w:hAnsi="IBM Plex Sans"/>
                <w:b/>
                <w:noProof/>
                <w:color w:val="2F1F6A"/>
                <w:sz w:val="21"/>
                <w:szCs w:val="21"/>
              </w:rPr>
            </w:pPr>
            <w:r>
              <w:rPr>
                <w:rFonts w:ascii="IBM Plex Sans" w:hAnsi="IBM Plex Sans"/>
                <w:b/>
                <w:noProof/>
                <w:color w:val="2F1F6A"/>
                <w:sz w:val="21"/>
                <w:szCs w:val="21"/>
              </w:rPr>
              <w:t>BASIC INFORMATION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="00ED0FC7" w:rsidRPr="004E498F" w:rsidRDefault="00ED0FC7" w:rsidP="001C2AEC">
            <w:pPr>
              <w:rPr>
                <w:b/>
                <w:color w:val="2F1F6A"/>
              </w:rPr>
            </w:pPr>
          </w:p>
        </w:tc>
        <w:tc>
          <w:tcPr>
            <w:tcW w:w="4512" w:type="dxa"/>
            <w:vMerge/>
            <w:vAlign w:val="center"/>
          </w:tcPr>
          <w:p w:rsidR="00ED0FC7" w:rsidRPr="004E498F" w:rsidRDefault="00ED0FC7" w:rsidP="001C2AEC">
            <w:pPr>
              <w:rPr>
                <w:rFonts w:ascii="IBM Plex Sans" w:hAnsi="IBM Plex Sans"/>
                <w:b/>
                <w:color w:val="2F1F6A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="00ED0FC7" w:rsidRPr="004E498F" w:rsidRDefault="00ED0FC7" w:rsidP="001C2AEC">
            <w:pPr>
              <w:rPr>
                <w:rFonts w:ascii="IBM Plex Sans" w:hAnsi="IBM Plex Sans"/>
                <w:b/>
                <w:color w:val="2F1F6A"/>
              </w:rPr>
            </w:pPr>
          </w:p>
        </w:tc>
        <w:tc>
          <w:tcPr>
            <w:tcW w:w="4512" w:type="dxa"/>
            <w:vMerge/>
            <w:vAlign w:val="center"/>
          </w:tcPr>
          <w:p w:rsidR="00ED0FC7" w:rsidRPr="004E498F" w:rsidRDefault="00ED0FC7" w:rsidP="001C2AEC">
            <w:pPr>
              <w:rPr>
                <w:rFonts w:ascii="IBM Plex Sans" w:hAnsi="IBM Plex Sans"/>
                <w:b/>
                <w:color w:val="2F1F6A"/>
              </w:rPr>
            </w:pPr>
          </w:p>
        </w:tc>
      </w:tr>
      <w:tr w:rsidR="00975A3D" w:rsidRPr="001C2AEC" w:rsidTr="00565243">
        <w:trPr>
          <w:trHeight w:val="301"/>
        </w:trPr>
        <w:tc>
          <w:tcPr>
            <w:tcW w:w="4512" w:type="dxa"/>
            <w:gridSpan w:val="2"/>
            <w:shd w:val="clear" w:color="auto" w:fill="auto"/>
            <w:vAlign w:val="center"/>
          </w:tcPr>
          <w:p w:rsidR="00975A3D" w:rsidRPr="004E498F" w:rsidRDefault="00E9481D" w:rsidP="001C2AEC">
            <w:pPr>
              <w:rPr>
                <w:rFonts w:ascii="IBM Plex Sans" w:hAnsi="IBM Plex Sans"/>
                <w:b/>
                <w:noProof/>
                <w:color w:val="2F1F6A"/>
                <w:sz w:val="21"/>
                <w:szCs w:val="21"/>
              </w:rPr>
            </w:pPr>
            <w:r w:rsidRPr="004E498F">
              <w:rPr>
                <w:rFonts w:ascii="IBM Plex Sans" w:hAnsi="IBM Plex Sans"/>
                <w:b/>
                <w:noProof/>
                <w:color w:val="2F1F6A"/>
                <w:sz w:val="21"/>
                <w:szCs w:val="21"/>
              </w:rPr>
              <w:t>P</w:t>
            </w:r>
            <w:r w:rsidR="004E498F" w:rsidRPr="004E498F">
              <w:rPr>
                <w:rFonts w:ascii="IBM Plex Sans" w:hAnsi="IBM Plex Sans"/>
                <w:b/>
                <w:noProof/>
                <w:color w:val="2F1F6A"/>
                <w:sz w:val="21"/>
                <w:szCs w:val="21"/>
              </w:rPr>
              <w:t>ersona name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="00975A3D" w:rsidRPr="004E498F" w:rsidRDefault="00975A3D" w:rsidP="001C2AEC">
            <w:pPr>
              <w:rPr>
                <w:b/>
                <w:color w:val="2F1F6A"/>
              </w:rPr>
            </w:pPr>
          </w:p>
        </w:tc>
        <w:tc>
          <w:tcPr>
            <w:tcW w:w="4512" w:type="dxa"/>
            <w:vMerge/>
            <w:vAlign w:val="center"/>
          </w:tcPr>
          <w:p w:rsidR="00975A3D" w:rsidRPr="004E498F" w:rsidRDefault="00975A3D" w:rsidP="001C2AEC">
            <w:pPr>
              <w:rPr>
                <w:rFonts w:ascii="IBM Plex Sans" w:hAnsi="IBM Plex Sans"/>
                <w:b/>
                <w:color w:val="2F1F6A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="00975A3D" w:rsidRPr="004E498F" w:rsidRDefault="00975A3D" w:rsidP="001C2AEC">
            <w:pPr>
              <w:rPr>
                <w:rFonts w:ascii="IBM Plex Sans" w:hAnsi="IBM Plex Sans"/>
                <w:b/>
                <w:color w:val="2F1F6A"/>
              </w:rPr>
            </w:pPr>
          </w:p>
        </w:tc>
        <w:tc>
          <w:tcPr>
            <w:tcW w:w="4512" w:type="dxa"/>
            <w:vMerge/>
            <w:vAlign w:val="center"/>
          </w:tcPr>
          <w:p w:rsidR="00975A3D" w:rsidRPr="004E498F" w:rsidRDefault="00975A3D" w:rsidP="001C2AEC">
            <w:pPr>
              <w:rPr>
                <w:rFonts w:ascii="IBM Plex Sans" w:hAnsi="IBM Plex Sans"/>
                <w:b/>
                <w:color w:val="2F1F6A"/>
              </w:rPr>
            </w:pPr>
          </w:p>
        </w:tc>
      </w:tr>
      <w:tr w:rsidR="00975A3D" w:rsidRPr="001C2AEC" w:rsidTr="00565243">
        <w:trPr>
          <w:trHeight w:val="432"/>
        </w:trPr>
        <w:tc>
          <w:tcPr>
            <w:tcW w:w="4512" w:type="dxa"/>
            <w:gridSpan w:val="2"/>
            <w:shd w:val="clear" w:color="auto" w:fill="auto"/>
            <w:vAlign w:val="center"/>
          </w:tcPr>
          <w:p w:rsidR="00975A3D" w:rsidRPr="00ED0FC7" w:rsidRDefault="00ED0FC7" w:rsidP="001C2AEC">
            <w:pPr>
              <w:rPr>
                <w:rFonts w:ascii="IBM Plex Sans" w:hAnsi="IBM Plex Sans"/>
                <w:i/>
                <w:iCs/>
                <w:noProof/>
                <w:color w:val="2F1F6A"/>
                <w:sz w:val="21"/>
                <w:szCs w:val="21"/>
              </w:rPr>
            </w:pPr>
            <w:r w:rsidRPr="00ED0FC7">
              <w:rPr>
                <w:rFonts w:ascii="IBM Plex Sans" w:hAnsi="IBM Plex Sans"/>
                <w:i/>
                <w:iCs/>
                <w:noProof/>
                <w:color w:val="2F1F6A"/>
                <w:sz w:val="21"/>
                <w:szCs w:val="21"/>
              </w:rPr>
              <w:t>[Add persona name]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="00975A3D" w:rsidRPr="004E498F" w:rsidRDefault="00975A3D" w:rsidP="001C2AEC">
            <w:pPr>
              <w:rPr>
                <w:b/>
                <w:color w:val="2F1F6A"/>
              </w:rPr>
            </w:pPr>
          </w:p>
        </w:tc>
        <w:tc>
          <w:tcPr>
            <w:tcW w:w="4512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975A3D" w:rsidRPr="004E498F" w:rsidRDefault="00975A3D" w:rsidP="001C2AEC">
            <w:pPr>
              <w:rPr>
                <w:rFonts w:ascii="IBM Plex Sans" w:hAnsi="IBM Plex Sans"/>
                <w:b/>
                <w:color w:val="2F1F6A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="00975A3D" w:rsidRPr="004E498F" w:rsidRDefault="00975A3D" w:rsidP="001C2AEC">
            <w:pPr>
              <w:rPr>
                <w:rFonts w:ascii="IBM Plex Sans" w:hAnsi="IBM Plex Sans"/>
                <w:b/>
                <w:color w:val="2F1F6A"/>
              </w:rPr>
            </w:pPr>
          </w:p>
        </w:tc>
        <w:tc>
          <w:tcPr>
            <w:tcW w:w="4512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975A3D" w:rsidRPr="004E498F" w:rsidRDefault="00975A3D" w:rsidP="001C2AEC">
            <w:pPr>
              <w:rPr>
                <w:rFonts w:ascii="IBM Plex Sans" w:hAnsi="IBM Plex Sans"/>
                <w:b/>
                <w:color w:val="2F1F6A"/>
              </w:rPr>
            </w:pPr>
          </w:p>
        </w:tc>
      </w:tr>
      <w:tr w:rsidR="001C2AEC" w:rsidRPr="001C2AEC" w:rsidTr="00565243">
        <w:trPr>
          <w:trHeight w:val="288"/>
        </w:trPr>
        <w:tc>
          <w:tcPr>
            <w:tcW w:w="4512" w:type="dxa"/>
            <w:gridSpan w:val="2"/>
            <w:shd w:val="clear" w:color="auto" w:fill="auto"/>
            <w:vAlign w:val="center"/>
          </w:tcPr>
          <w:p w:rsidR="001C2AEC" w:rsidRPr="004E498F" w:rsidRDefault="001C2AEC" w:rsidP="001C2AEC">
            <w:pPr>
              <w:rPr>
                <w:rFonts w:ascii="IBM Plex Sans" w:hAnsi="IBM Plex Sans"/>
                <w:b/>
                <w:noProof/>
                <w:color w:val="2F1F6A"/>
                <w:sz w:val="21"/>
                <w:szCs w:val="21"/>
              </w:rPr>
            </w:pPr>
            <w:r w:rsidRPr="004E498F">
              <w:rPr>
                <w:rFonts w:ascii="IBM Plex Sans" w:hAnsi="IBM Plex Sans"/>
                <w:b/>
                <w:noProof/>
                <w:color w:val="2F1F6A"/>
                <w:sz w:val="21"/>
                <w:szCs w:val="21"/>
              </w:rPr>
              <w:t>A</w:t>
            </w:r>
            <w:r w:rsidR="004E498F" w:rsidRPr="004E498F">
              <w:rPr>
                <w:rFonts w:ascii="IBM Plex Sans" w:hAnsi="IBM Plex Sans"/>
                <w:b/>
                <w:noProof/>
                <w:color w:val="2F1F6A"/>
                <w:sz w:val="21"/>
                <w:szCs w:val="21"/>
              </w:rPr>
              <w:t>ge</w:t>
            </w:r>
          </w:p>
        </w:tc>
        <w:tc>
          <w:tcPr>
            <w:tcW w:w="436" w:type="dxa"/>
            <w:vMerge/>
            <w:tcBorders>
              <w:bottom w:val="nil"/>
              <w:right w:val="nil"/>
            </w:tcBorders>
            <w:vAlign w:val="center"/>
          </w:tcPr>
          <w:p w:rsidR="001C2AEC" w:rsidRPr="004E498F" w:rsidRDefault="001C2AEC" w:rsidP="001C2AEC">
            <w:pPr>
              <w:rPr>
                <w:b/>
                <w:color w:val="2F1F6A"/>
              </w:rPr>
            </w:pPr>
          </w:p>
        </w:tc>
        <w:tc>
          <w:tcPr>
            <w:tcW w:w="4512" w:type="dxa"/>
            <w:tcBorders>
              <w:left w:val="nil"/>
              <w:right w:val="nil"/>
            </w:tcBorders>
            <w:vAlign w:val="center"/>
          </w:tcPr>
          <w:p w:rsidR="001C2AEC" w:rsidRPr="004E498F" w:rsidRDefault="001C2AEC" w:rsidP="001C2AEC">
            <w:pPr>
              <w:rPr>
                <w:rFonts w:ascii="IBM Plex Sans" w:hAnsi="IBM Plex Sans"/>
                <w:b/>
                <w:color w:val="2F1F6A"/>
              </w:rPr>
            </w:pPr>
          </w:p>
        </w:tc>
        <w:tc>
          <w:tcPr>
            <w:tcW w:w="4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C2AEC" w:rsidRPr="004E498F" w:rsidRDefault="001C2AEC" w:rsidP="001C2AEC">
            <w:pPr>
              <w:rPr>
                <w:rFonts w:ascii="IBM Plex Sans" w:hAnsi="IBM Plex Sans"/>
                <w:b/>
                <w:color w:val="2F1F6A"/>
              </w:rPr>
            </w:pPr>
          </w:p>
        </w:tc>
        <w:tc>
          <w:tcPr>
            <w:tcW w:w="4512" w:type="dxa"/>
            <w:tcBorders>
              <w:left w:val="nil"/>
              <w:right w:val="nil"/>
            </w:tcBorders>
            <w:vAlign w:val="center"/>
          </w:tcPr>
          <w:p w:rsidR="001C2AEC" w:rsidRPr="004E498F" w:rsidRDefault="001C2AEC" w:rsidP="001C2AEC">
            <w:pPr>
              <w:rPr>
                <w:rFonts w:ascii="IBM Plex Sans" w:hAnsi="IBM Plex Sans"/>
                <w:b/>
                <w:color w:val="2F1F6A"/>
              </w:rPr>
            </w:pPr>
          </w:p>
        </w:tc>
      </w:tr>
      <w:tr w:rsidR="00975A3D" w:rsidRPr="001C2AEC" w:rsidTr="00565243">
        <w:trPr>
          <w:trHeight w:val="432"/>
        </w:trPr>
        <w:tc>
          <w:tcPr>
            <w:tcW w:w="4512" w:type="dxa"/>
            <w:gridSpan w:val="2"/>
            <w:shd w:val="clear" w:color="auto" w:fill="auto"/>
            <w:vAlign w:val="center"/>
          </w:tcPr>
          <w:p w:rsidR="00975A3D" w:rsidRPr="004E498F" w:rsidRDefault="00ED0FC7" w:rsidP="00975A3D">
            <w:pPr>
              <w:rPr>
                <w:rFonts w:ascii="IBM Plex Sans" w:hAnsi="IBM Plex Sans"/>
                <w:noProof/>
                <w:color w:val="2F1F6A"/>
                <w:sz w:val="21"/>
                <w:szCs w:val="21"/>
              </w:rPr>
            </w:pPr>
            <w:r w:rsidRPr="00ED0FC7">
              <w:rPr>
                <w:rFonts w:ascii="IBM Plex Sans" w:hAnsi="IBM Plex Sans"/>
                <w:i/>
                <w:iCs/>
                <w:noProof/>
                <w:color w:val="2F1F6A"/>
                <w:sz w:val="21"/>
                <w:szCs w:val="21"/>
              </w:rPr>
              <w:t xml:space="preserve">[Add </w:t>
            </w:r>
            <w:r>
              <w:rPr>
                <w:rFonts w:ascii="IBM Plex Sans" w:hAnsi="IBM Plex Sans"/>
                <w:i/>
                <w:iCs/>
                <w:noProof/>
                <w:color w:val="2F1F6A"/>
                <w:sz w:val="21"/>
                <w:szCs w:val="21"/>
              </w:rPr>
              <w:t>age</w:t>
            </w:r>
            <w:r w:rsidRPr="00ED0FC7">
              <w:rPr>
                <w:rFonts w:ascii="IBM Plex Sans" w:hAnsi="IBM Plex Sans"/>
                <w:i/>
                <w:iCs/>
                <w:noProof/>
                <w:color w:val="2F1F6A"/>
                <w:sz w:val="21"/>
                <w:szCs w:val="21"/>
              </w:rPr>
              <w:t>]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="00975A3D" w:rsidRPr="004E498F" w:rsidRDefault="00975A3D" w:rsidP="00975A3D">
            <w:pPr>
              <w:rPr>
                <w:b/>
                <w:color w:val="2F1F6A"/>
              </w:rPr>
            </w:pPr>
          </w:p>
        </w:tc>
        <w:tc>
          <w:tcPr>
            <w:tcW w:w="4512" w:type="dxa"/>
            <w:shd w:val="clear" w:color="auto" w:fill="CEF4FF"/>
            <w:vAlign w:val="center"/>
          </w:tcPr>
          <w:p w:rsidR="00975A3D" w:rsidRPr="004E498F" w:rsidRDefault="00ED0FC7" w:rsidP="00565243">
            <w:pPr>
              <w:jc w:val="center"/>
              <w:rPr>
                <w:rFonts w:ascii="IBM Plex Sans" w:hAnsi="IBM Plex Sans"/>
                <w:b/>
                <w:color w:val="2F1F6A"/>
                <w:sz w:val="22"/>
                <w:szCs w:val="21"/>
              </w:rPr>
            </w:pPr>
            <w:r>
              <w:rPr>
                <w:rFonts w:ascii="IBM Plex Sans" w:hAnsi="IBM Plex Sans"/>
                <w:b/>
                <w:color w:val="2F1F6A"/>
                <w:sz w:val="22"/>
                <w:szCs w:val="21"/>
              </w:rPr>
              <w:t>PERSONALITY &amp; WORK STYLE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="00975A3D" w:rsidRPr="004E498F" w:rsidRDefault="00975A3D" w:rsidP="00975A3D">
            <w:pPr>
              <w:rPr>
                <w:rFonts w:ascii="IBM Plex Sans" w:hAnsi="IBM Plex Sans"/>
                <w:b/>
                <w:color w:val="2F1F6A"/>
              </w:rPr>
            </w:pPr>
          </w:p>
        </w:tc>
        <w:tc>
          <w:tcPr>
            <w:tcW w:w="4512" w:type="dxa"/>
            <w:shd w:val="clear" w:color="auto" w:fill="CEF4FF"/>
            <w:vAlign w:val="center"/>
          </w:tcPr>
          <w:p w:rsidR="00975A3D" w:rsidRPr="004E498F" w:rsidRDefault="004E498F" w:rsidP="00565243">
            <w:pPr>
              <w:jc w:val="center"/>
              <w:rPr>
                <w:rFonts w:ascii="IBM Plex Sans" w:hAnsi="IBM Plex Sans"/>
                <w:b/>
                <w:color w:val="2F1F6A"/>
                <w:sz w:val="22"/>
                <w:szCs w:val="22"/>
              </w:rPr>
            </w:pPr>
            <w:r>
              <w:rPr>
                <w:rFonts w:ascii="IBM Plex Sans" w:hAnsi="IBM Plex Sans"/>
                <w:b/>
                <w:color w:val="2F1F6A"/>
                <w:sz w:val="22"/>
                <w:szCs w:val="22"/>
              </w:rPr>
              <w:t>WHAT COLLEAGUES SAY ABOUT THEM</w:t>
            </w:r>
          </w:p>
        </w:tc>
      </w:tr>
      <w:tr w:rsidR="00565243" w:rsidRPr="001C2AEC" w:rsidTr="00565243">
        <w:trPr>
          <w:trHeight w:val="288"/>
        </w:trPr>
        <w:tc>
          <w:tcPr>
            <w:tcW w:w="4512" w:type="dxa"/>
            <w:gridSpan w:val="2"/>
            <w:shd w:val="clear" w:color="auto" w:fill="auto"/>
            <w:vAlign w:val="center"/>
          </w:tcPr>
          <w:p w:rsidR="00565243" w:rsidRPr="004E498F" w:rsidRDefault="00565243" w:rsidP="00975A3D">
            <w:pPr>
              <w:rPr>
                <w:rFonts w:ascii="IBM Plex Sans" w:hAnsi="IBM Plex Sans"/>
                <w:b/>
                <w:noProof/>
                <w:color w:val="2F1F6A"/>
                <w:sz w:val="21"/>
                <w:szCs w:val="21"/>
              </w:rPr>
            </w:pPr>
            <w:r w:rsidRPr="004E498F">
              <w:rPr>
                <w:rFonts w:ascii="IBM Plex Sans" w:hAnsi="IBM Plex Sans"/>
                <w:b/>
                <w:noProof/>
                <w:color w:val="2F1F6A"/>
                <w:sz w:val="21"/>
                <w:szCs w:val="21"/>
              </w:rPr>
              <w:t>Gender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="00565243" w:rsidRPr="004E498F" w:rsidRDefault="00565243" w:rsidP="00975A3D">
            <w:pPr>
              <w:rPr>
                <w:b/>
                <w:color w:val="2F1F6A"/>
              </w:rPr>
            </w:pPr>
          </w:p>
        </w:tc>
        <w:tc>
          <w:tcPr>
            <w:tcW w:w="4512" w:type="dxa"/>
            <w:vMerge w:val="restart"/>
            <w:vAlign w:val="center"/>
          </w:tcPr>
          <w:p w:rsidR="00565243" w:rsidRPr="00565243" w:rsidRDefault="00565243" w:rsidP="00565243">
            <w:pPr>
              <w:jc w:val="center"/>
              <w:rPr>
                <w:rFonts w:ascii="IBM Plex Sans" w:hAnsi="IBM Plex Sans"/>
                <w:i/>
                <w:iCs/>
                <w:color w:val="2F1F6A"/>
                <w:sz w:val="21"/>
                <w:szCs w:val="21"/>
              </w:rPr>
            </w:pPr>
            <w:r>
              <w:rPr>
                <w:rFonts w:ascii="IBM Plex Sans" w:hAnsi="IBM Plex Sans"/>
                <w:i/>
                <w:iCs/>
                <w:color w:val="2F1F6A"/>
                <w:sz w:val="21"/>
                <w:szCs w:val="21"/>
              </w:rPr>
              <w:t>[</w:t>
            </w:r>
            <w:r w:rsidRPr="00565243">
              <w:rPr>
                <w:rFonts w:ascii="IBM Plex Sans" w:hAnsi="IBM Plex Sans"/>
                <w:i/>
                <w:iCs/>
                <w:color w:val="2F1F6A"/>
                <w:sz w:val="21"/>
                <w:szCs w:val="21"/>
              </w:rPr>
              <w:t>Personality Traits (e.g., work and communication style)</w:t>
            </w:r>
            <w:r>
              <w:rPr>
                <w:rFonts w:ascii="IBM Plex Sans" w:hAnsi="IBM Plex Sans"/>
                <w:i/>
                <w:iCs/>
                <w:color w:val="2F1F6A"/>
                <w:sz w:val="21"/>
                <w:szCs w:val="21"/>
              </w:rPr>
              <w:t>]</w:t>
            </w:r>
          </w:p>
          <w:p w:rsidR="00565243" w:rsidRPr="004E498F" w:rsidRDefault="00565243" w:rsidP="00565243">
            <w:pPr>
              <w:jc w:val="center"/>
              <w:rPr>
                <w:rFonts w:ascii="IBM Plex Sans" w:hAnsi="IBM Plex Sans"/>
                <w:color w:val="2F1F6A"/>
              </w:rPr>
            </w:pPr>
            <w:r>
              <w:rPr>
                <w:rFonts w:ascii="IBM Plex Sans" w:hAnsi="IBM Plex Sans"/>
                <w:i/>
                <w:iCs/>
                <w:color w:val="2F1F6A"/>
                <w:sz w:val="21"/>
                <w:szCs w:val="21"/>
              </w:rPr>
              <w:t>[</w:t>
            </w:r>
            <w:r w:rsidRPr="00565243">
              <w:rPr>
                <w:rFonts w:ascii="IBM Plex Sans" w:hAnsi="IBM Plex Sans"/>
                <w:i/>
                <w:iCs/>
                <w:color w:val="2F1F6A"/>
                <w:sz w:val="21"/>
                <w:szCs w:val="21"/>
              </w:rPr>
              <w:t>Strengths, Weaknesses, Motivators</w:t>
            </w:r>
            <w:r>
              <w:rPr>
                <w:rFonts w:ascii="IBM Plex Sans" w:hAnsi="IBM Plex Sans"/>
                <w:i/>
                <w:iCs/>
                <w:color w:val="2F1F6A"/>
                <w:sz w:val="21"/>
                <w:szCs w:val="21"/>
              </w:rPr>
              <w:t>]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="00565243" w:rsidRPr="004E498F" w:rsidRDefault="00565243" w:rsidP="00975A3D">
            <w:pPr>
              <w:rPr>
                <w:rFonts w:ascii="IBM Plex Sans" w:hAnsi="IBM Plex Sans"/>
                <w:b/>
                <w:color w:val="2F1F6A"/>
              </w:rPr>
            </w:pPr>
          </w:p>
        </w:tc>
        <w:tc>
          <w:tcPr>
            <w:tcW w:w="4512" w:type="dxa"/>
            <w:vMerge w:val="restart"/>
            <w:shd w:val="clear" w:color="auto" w:fill="auto"/>
            <w:vAlign w:val="center"/>
          </w:tcPr>
          <w:p w:rsidR="00565243" w:rsidRPr="00565243" w:rsidRDefault="00565243" w:rsidP="00565243">
            <w:pPr>
              <w:jc w:val="center"/>
              <w:rPr>
                <w:rFonts w:ascii="IBM Plex Sans" w:hAnsi="IBM Plex Sans"/>
                <w:i/>
                <w:iCs/>
                <w:color w:val="2F1F6A"/>
                <w:sz w:val="21"/>
                <w:szCs w:val="21"/>
              </w:rPr>
            </w:pPr>
            <w:r>
              <w:rPr>
                <w:rFonts w:ascii="IBM Plex Sans" w:hAnsi="IBM Plex Sans"/>
                <w:i/>
                <w:iCs/>
                <w:color w:val="2F1F6A"/>
                <w:sz w:val="21"/>
                <w:szCs w:val="21"/>
              </w:rPr>
              <w:t>[</w:t>
            </w:r>
            <w:r w:rsidRPr="00565243">
              <w:rPr>
                <w:rFonts w:ascii="IBM Plex Sans" w:hAnsi="IBM Plex Sans"/>
                <w:i/>
                <w:iCs/>
                <w:color w:val="2F1F6A"/>
                <w:sz w:val="21"/>
                <w:szCs w:val="21"/>
              </w:rPr>
              <w:t>General Impressions from Peers</w:t>
            </w:r>
            <w:r>
              <w:rPr>
                <w:rFonts w:ascii="IBM Plex Sans" w:hAnsi="IBM Plex Sans"/>
                <w:i/>
                <w:iCs/>
                <w:color w:val="2F1F6A"/>
                <w:sz w:val="21"/>
                <w:szCs w:val="21"/>
              </w:rPr>
              <w:t>]</w:t>
            </w:r>
          </w:p>
          <w:p w:rsidR="00565243" w:rsidRPr="00565243" w:rsidRDefault="00565243" w:rsidP="00565243">
            <w:pPr>
              <w:jc w:val="center"/>
              <w:rPr>
                <w:rFonts w:ascii="IBM Plex Sans" w:hAnsi="IBM Plex Sans"/>
                <w:i/>
                <w:iCs/>
                <w:color w:val="2F1F6A"/>
                <w:sz w:val="21"/>
                <w:szCs w:val="21"/>
              </w:rPr>
            </w:pPr>
            <w:r>
              <w:rPr>
                <w:rFonts w:ascii="IBM Plex Sans" w:hAnsi="IBM Plex Sans"/>
                <w:i/>
                <w:iCs/>
                <w:color w:val="2F1F6A"/>
                <w:sz w:val="21"/>
                <w:szCs w:val="21"/>
              </w:rPr>
              <w:t>[</w:t>
            </w:r>
            <w:r w:rsidRPr="00565243">
              <w:rPr>
                <w:rFonts w:ascii="IBM Plex Sans" w:hAnsi="IBM Plex Sans"/>
                <w:i/>
                <w:iCs/>
                <w:color w:val="2F1F6A"/>
                <w:sz w:val="21"/>
                <w:szCs w:val="21"/>
              </w:rPr>
              <w:t>Strengths as Noted by Colleagues</w:t>
            </w:r>
            <w:r>
              <w:rPr>
                <w:rFonts w:ascii="IBM Plex Sans" w:hAnsi="IBM Plex Sans"/>
                <w:i/>
                <w:iCs/>
                <w:color w:val="2F1F6A"/>
                <w:sz w:val="21"/>
                <w:szCs w:val="21"/>
              </w:rPr>
              <w:t>]</w:t>
            </w:r>
          </w:p>
          <w:p w:rsidR="00565243" w:rsidRPr="004E498F" w:rsidRDefault="00565243" w:rsidP="00565243">
            <w:pPr>
              <w:jc w:val="center"/>
              <w:rPr>
                <w:rFonts w:ascii="IBM Plex Sans" w:hAnsi="IBM Plex Sans"/>
                <w:b/>
                <w:color w:val="2F1F6A"/>
              </w:rPr>
            </w:pPr>
            <w:r>
              <w:rPr>
                <w:rFonts w:ascii="IBM Plex Sans" w:hAnsi="IBM Plex Sans"/>
                <w:i/>
                <w:iCs/>
                <w:color w:val="2F1F6A"/>
                <w:sz w:val="21"/>
                <w:szCs w:val="21"/>
              </w:rPr>
              <w:t>[</w:t>
            </w:r>
            <w:r w:rsidRPr="00565243">
              <w:rPr>
                <w:rFonts w:ascii="IBM Plex Sans" w:hAnsi="IBM Plex Sans"/>
                <w:i/>
                <w:iCs/>
                <w:color w:val="2F1F6A"/>
                <w:sz w:val="21"/>
                <w:szCs w:val="21"/>
              </w:rPr>
              <w:t>Areas for Improvement Suggested by Team Members</w:t>
            </w:r>
            <w:r>
              <w:rPr>
                <w:rFonts w:ascii="IBM Plex Sans" w:hAnsi="IBM Plex Sans"/>
                <w:i/>
                <w:iCs/>
                <w:color w:val="2F1F6A"/>
                <w:sz w:val="21"/>
                <w:szCs w:val="21"/>
              </w:rPr>
              <w:t>]</w:t>
            </w:r>
          </w:p>
        </w:tc>
      </w:tr>
      <w:tr w:rsidR="00565243" w:rsidRPr="001C2AEC" w:rsidTr="00565243">
        <w:trPr>
          <w:trHeight w:val="432"/>
        </w:trPr>
        <w:tc>
          <w:tcPr>
            <w:tcW w:w="4512" w:type="dxa"/>
            <w:gridSpan w:val="2"/>
            <w:shd w:val="clear" w:color="auto" w:fill="auto"/>
            <w:vAlign w:val="center"/>
          </w:tcPr>
          <w:p w:rsidR="00565243" w:rsidRPr="004E498F" w:rsidRDefault="00565243" w:rsidP="00975A3D">
            <w:pPr>
              <w:rPr>
                <w:rFonts w:ascii="IBM Plex Sans" w:hAnsi="IBM Plex Sans"/>
                <w:noProof/>
                <w:color w:val="2F1F6A"/>
                <w:sz w:val="21"/>
                <w:szCs w:val="21"/>
              </w:rPr>
            </w:pPr>
            <w:r w:rsidRPr="00ED0FC7">
              <w:rPr>
                <w:rFonts w:ascii="IBM Plex Sans" w:hAnsi="IBM Plex Sans"/>
                <w:i/>
                <w:iCs/>
                <w:noProof/>
                <w:color w:val="2F1F6A"/>
                <w:sz w:val="21"/>
                <w:szCs w:val="21"/>
              </w:rPr>
              <w:t xml:space="preserve">[Add </w:t>
            </w:r>
            <w:r>
              <w:rPr>
                <w:rFonts w:ascii="IBM Plex Sans" w:hAnsi="IBM Plex Sans"/>
                <w:i/>
                <w:iCs/>
                <w:noProof/>
                <w:color w:val="2F1F6A"/>
                <w:sz w:val="21"/>
                <w:szCs w:val="21"/>
              </w:rPr>
              <w:t>gender</w:t>
            </w:r>
            <w:r w:rsidRPr="00ED0FC7">
              <w:rPr>
                <w:rFonts w:ascii="IBM Plex Sans" w:hAnsi="IBM Plex Sans"/>
                <w:i/>
                <w:iCs/>
                <w:noProof/>
                <w:color w:val="2F1F6A"/>
                <w:sz w:val="21"/>
                <w:szCs w:val="21"/>
              </w:rPr>
              <w:t xml:space="preserve"> name]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="00565243" w:rsidRPr="004E498F" w:rsidRDefault="00565243" w:rsidP="00975A3D">
            <w:pPr>
              <w:rPr>
                <w:b/>
                <w:color w:val="2F1F6A"/>
              </w:rPr>
            </w:pPr>
          </w:p>
        </w:tc>
        <w:tc>
          <w:tcPr>
            <w:tcW w:w="4512" w:type="dxa"/>
            <w:vMerge/>
            <w:vAlign w:val="center"/>
          </w:tcPr>
          <w:p w:rsidR="00565243" w:rsidRPr="004E498F" w:rsidRDefault="00565243" w:rsidP="00975A3D">
            <w:pPr>
              <w:rPr>
                <w:rFonts w:ascii="IBM Plex Sans" w:hAnsi="IBM Plex Sans"/>
                <w:b/>
                <w:color w:val="2F1F6A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="00565243" w:rsidRPr="004E498F" w:rsidRDefault="00565243" w:rsidP="00975A3D">
            <w:pPr>
              <w:rPr>
                <w:rFonts w:ascii="IBM Plex Sans" w:hAnsi="IBM Plex Sans"/>
                <w:b/>
                <w:color w:val="2F1F6A"/>
              </w:rPr>
            </w:pPr>
          </w:p>
        </w:tc>
        <w:tc>
          <w:tcPr>
            <w:tcW w:w="4512" w:type="dxa"/>
            <w:vMerge/>
            <w:shd w:val="clear" w:color="auto" w:fill="auto"/>
            <w:vAlign w:val="center"/>
          </w:tcPr>
          <w:p w:rsidR="00565243" w:rsidRPr="004E498F" w:rsidRDefault="00565243" w:rsidP="00975A3D">
            <w:pPr>
              <w:rPr>
                <w:rFonts w:ascii="IBM Plex Sans" w:hAnsi="IBM Plex Sans"/>
                <w:b/>
                <w:color w:val="2F1F6A"/>
              </w:rPr>
            </w:pPr>
          </w:p>
        </w:tc>
      </w:tr>
      <w:tr w:rsidR="00565243" w:rsidRPr="001C2AEC" w:rsidTr="00565243">
        <w:trPr>
          <w:trHeight w:val="288"/>
        </w:trPr>
        <w:tc>
          <w:tcPr>
            <w:tcW w:w="4512" w:type="dxa"/>
            <w:gridSpan w:val="2"/>
            <w:shd w:val="clear" w:color="auto" w:fill="auto"/>
            <w:vAlign w:val="center"/>
          </w:tcPr>
          <w:p w:rsidR="00565243" w:rsidRPr="004E498F" w:rsidRDefault="00565243" w:rsidP="00975A3D">
            <w:pPr>
              <w:rPr>
                <w:rFonts w:ascii="IBM Plex Sans" w:hAnsi="IBM Plex Sans"/>
                <w:b/>
                <w:noProof/>
                <w:color w:val="2F1F6A"/>
                <w:sz w:val="21"/>
                <w:szCs w:val="21"/>
              </w:rPr>
            </w:pPr>
            <w:r w:rsidRPr="004E498F">
              <w:rPr>
                <w:rFonts w:ascii="IBM Plex Sans" w:hAnsi="IBM Plex Sans"/>
                <w:b/>
                <w:noProof/>
                <w:color w:val="2F1F6A"/>
                <w:sz w:val="21"/>
                <w:szCs w:val="21"/>
              </w:rPr>
              <w:t>Role/Position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="00565243" w:rsidRPr="004E498F" w:rsidRDefault="00565243" w:rsidP="00975A3D">
            <w:pPr>
              <w:rPr>
                <w:b/>
                <w:color w:val="2F1F6A"/>
              </w:rPr>
            </w:pPr>
          </w:p>
        </w:tc>
        <w:tc>
          <w:tcPr>
            <w:tcW w:w="4512" w:type="dxa"/>
            <w:vMerge/>
            <w:vAlign w:val="center"/>
          </w:tcPr>
          <w:p w:rsidR="00565243" w:rsidRPr="004E498F" w:rsidRDefault="00565243" w:rsidP="00975A3D">
            <w:pPr>
              <w:rPr>
                <w:rFonts w:ascii="IBM Plex Sans" w:hAnsi="IBM Plex Sans"/>
                <w:b/>
                <w:color w:val="2F1F6A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="00565243" w:rsidRPr="004E498F" w:rsidRDefault="00565243" w:rsidP="00975A3D">
            <w:pPr>
              <w:rPr>
                <w:rFonts w:ascii="IBM Plex Sans" w:hAnsi="IBM Plex Sans"/>
                <w:b/>
                <w:color w:val="2F1F6A"/>
              </w:rPr>
            </w:pPr>
          </w:p>
        </w:tc>
        <w:tc>
          <w:tcPr>
            <w:tcW w:w="4512" w:type="dxa"/>
            <w:vMerge/>
            <w:shd w:val="clear" w:color="auto" w:fill="auto"/>
            <w:vAlign w:val="center"/>
          </w:tcPr>
          <w:p w:rsidR="00565243" w:rsidRPr="004E498F" w:rsidRDefault="00565243" w:rsidP="00975A3D">
            <w:pPr>
              <w:rPr>
                <w:rFonts w:ascii="IBM Plex Sans" w:hAnsi="IBM Plex Sans"/>
                <w:b/>
                <w:color w:val="2F1F6A"/>
              </w:rPr>
            </w:pPr>
          </w:p>
        </w:tc>
      </w:tr>
      <w:tr w:rsidR="00565243" w:rsidRPr="001C2AEC" w:rsidTr="00565243">
        <w:trPr>
          <w:trHeight w:val="432"/>
        </w:trPr>
        <w:tc>
          <w:tcPr>
            <w:tcW w:w="4512" w:type="dxa"/>
            <w:gridSpan w:val="2"/>
            <w:shd w:val="clear" w:color="auto" w:fill="auto"/>
            <w:vAlign w:val="center"/>
          </w:tcPr>
          <w:p w:rsidR="00565243" w:rsidRPr="004E498F" w:rsidRDefault="00565243" w:rsidP="00ED0FC7">
            <w:pPr>
              <w:rPr>
                <w:rFonts w:ascii="IBM Plex Sans" w:hAnsi="IBM Plex Sans"/>
                <w:noProof/>
                <w:color w:val="2F1F6A"/>
                <w:sz w:val="21"/>
                <w:szCs w:val="21"/>
              </w:rPr>
            </w:pPr>
            <w:r w:rsidRPr="00ED0FC7">
              <w:rPr>
                <w:rFonts w:ascii="IBM Plex Sans" w:hAnsi="IBM Plex Sans"/>
                <w:i/>
                <w:iCs/>
                <w:noProof/>
                <w:color w:val="2F1F6A"/>
                <w:sz w:val="21"/>
                <w:szCs w:val="21"/>
              </w:rPr>
              <w:t xml:space="preserve">[Add </w:t>
            </w:r>
            <w:r>
              <w:rPr>
                <w:rFonts w:ascii="IBM Plex Sans" w:hAnsi="IBM Plex Sans"/>
                <w:i/>
                <w:iCs/>
                <w:noProof/>
                <w:color w:val="2F1F6A"/>
                <w:sz w:val="21"/>
                <w:szCs w:val="21"/>
              </w:rPr>
              <w:t>role</w:t>
            </w:r>
            <w:r w:rsidRPr="00ED0FC7">
              <w:rPr>
                <w:rFonts w:ascii="IBM Plex Sans" w:hAnsi="IBM Plex Sans"/>
                <w:i/>
                <w:iCs/>
                <w:noProof/>
                <w:color w:val="2F1F6A"/>
                <w:sz w:val="21"/>
                <w:szCs w:val="21"/>
              </w:rPr>
              <w:t xml:space="preserve"> name]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="00565243" w:rsidRPr="004E498F" w:rsidRDefault="00565243" w:rsidP="00ED0FC7">
            <w:pPr>
              <w:rPr>
                <w:b/>
                <w:color w:val="2F1F6A"/>
              </w:rPr>
            </w:pPr>
          </w:p>
        </w:tc>
        <w:tc>
          <w:tcPr>
            <w:tcW w:w="4512" w:type="dxa"/>
            <w:vMerge/>
            <w:vAlign w:val="center"/>
          </w:tcPr>
          <w:p w:rsidR="00565243" w:rsidRPr="004E498F" w:rsidRDefault="00565243" w:rsidP="00ED0FC7">
            <w:pPr>
              <w:rPr>
                <w:rFonts w:ascii="IBM Plex Sans" w:hAnsi="IBM Plex Sans"/>
                <w:b/>
                <w:color w:val="2F1F6A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="00565243" w:rsidRPr="004E498F" w:rsidRDefault="00565243" w:rsidP="00ED0FC7">
            <w:pPr>
              <w:rPr>
                <w:rFonts w:ascii="IBM Plex Sans" w:hAnsi="IBM Plex Sans"/>
                <w:b/>
                <w:color w:val="2F1F6A"/>
              </w:rPr>
            </w:pPr>
          </w:p>
        </w:tc>
        <w:tc>
          <w:tcPr>
            <w:tcW w:w="4512" w:type="dxa"/>
            <w:vMerge/>
            <w:shd w:val="clear" w:color="auto" w:fill="auto"/>
            <w:vAlign w:val="center"/>
          </w:tcPr>
          <w:p w:rsidR="00565243" w:rsidRPr="004E498F" w:rsidRDefault="00565243" w:rsidP="00ED0FC7">
            <w:pPr>
              <w:rPr>
                <w:rFonts w:ascii="IBM Plex Sans" w:hAnsi="IBM Plex Sans"/>
                <w:b/>
                <w:color w:val="2F1F6A"/>
              </w:rPr>
            </w:pPr>
          </w:p>
        </w:tc>
      </w:tr>
      <w:tr w:rsidR="00565243" w:rsidRPr="001C2AEC" w:rsidTr="00565243">
        <w:trPr>
          <w:trHeight w:val="288"/>
        </w:trPr>
        <w:tc>
          <w:tcPr>
            <w:tcW w:w="4512" w:type="dxa"/>
            <w:gridSpan w:val="2"/>
            <w:shd w:val="clear" w:color="auto" w:fill="auto"/>
            <w:vAlign w:val="center"/>
          </w:tcPr>
          <w:p w:rsidR="00565243" w:rsidRPr="004E498F" w:rsidRDefault="00565243" w:rsidP="00ED0FC7">
            <w:pPr>
              <w:rPr>
                <w:rFonts w:ascii="IBM Plex Sans" w:hAnsi="IBM Plex Sans"/>
                <w:b/>
                <w:noProof/>
                <w:color w:val="2F1F6A"/>
                <w:sz w:val="21"/>
                <w:szCs w:val="21"/>
              </w:rPr>
            </w:pPr>
            <w:r w:rsidRPr="004E498F">
              <w:rPr>
                <w:rFonts w:ascii="IBM Plex Sans" w:hAnsi="IBM Plex Sans"/>
                <w:b/>
                <w:noProof/>
                <w:color w:val="2F1F6A"/>
                <w:sz w:val="21"/>
                <w:szCs w:val="21"/>
              </w:rPr>
              <w:t>Department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="00565243" w:rsidRPr="004E498F" w:rsidRDefault="00565243" w:rsidP="00ED0FC7">
            <w:pPr>
              <w:rPr>
                <w:b/>
                <w:color w:val="2F1F6A"/>
              </w:rPr>
            </w:pPr>
          </w:p>
        </w:tc>
        <w:tc>
          <w:tcPr>
            <w:tcW w:w="4512" w:type="dxa"/>
            <w:vMerge/>
            <w:vAlign w:val="center"/>
          </w:tcPr>
          <w:p w:rsidR="00565243" w:rsidRPr="004E498F" w:rsidRDefault="00565243" w:rsidP="00ED0FC7">
            <w:pPr>
              <w:rPr>
                <w:rFonts w:ascii="IBM Plex Sans" w:hAnsi="IBM Plex Sans"/>
                <w:b/>
                <w:color w:val="2F1F6A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="00565243" w:rsidRPr="004E498F" w:rsidRDefault="00565243" w:rsidP="00ED0FC7">
            <w:pPr>
              <w:rPr>
                <w:rFonts w:ascii="IBM Plex Sans" w:hAnsi="IBM Plex Sans"/>
                <w:b/>
                <w:color w:val="2F1F6A"/>
              </w:rPr>
            </w:pPr>
          </w:p>
        </w:tc>
        <w:tc>
          <w:tcPr>
            <w:tcW w:w="4512" w:type="dxa"/>
            <w:vMerge/>
            <w:shd w:val="clear" w:color="auto" w:fill="auto"/>
            <w:vAlign w:val="center"/>
          </w:tcPr>
          <w:p w:rsidR="00565243" w:rsidRPr="004E498F" w:rsidRDefault="00565243" w:rsidP="00ED0FC7">
            <w:pPr>
              <w:rPr>
                <w:rFonts w:ascii="IBM Plex Sans" w:hAnsi="IBM Plex Sans"/>
                <w:b/>
                <w:color w:val="2F1F6A"/>
              </w:rPr>
            </w:pPr>
          </w:p>
        </w:tc>
      </w:tr>
      <w:tr w:rsidR="00565243" w:rsidRPr="001C2AEC" w:rsidTr="00565243">
        <w:trPr>
          <w:trHeight w:val="432"/>
        </w:trPr>
        <w:tc>
          <w:tcPr>
            <w:tcW w:w="4512" w:type="dxa"/>
            <w:gridSpan w:val="2"/>
            <w:shd w:val="clear" w:color="auto" w:fill="auto"/>
            <w:vAlign w:val="center"/>
          </w:tcPr>
          <w:p w:rsidR="00565243" w:rsidRPr="004E498F" w:rsidRDefault="00565243" w:rsidP="00ED0FC7">
            <w:pPr>
              <w:rPr>
                <w:rFonts w:ascii="IBM Plex Sans" w:hAnsi="IBM Plex Sans"/>
                <w:noProof/>
                <w:color w:val="2F1F6A"/>
                <w:sz w:val="21"/>
                <w:szCs w:val="21"/>
              </w:rPr>
            </w:pPr>
            <w:r w:rsidRPr="00ED0FC7">
              <w:rPr>
                <w:rFonts w:ascii="IBM Plex Sans" w:hAnsi="IBM Plex Sans"/>
                <w:i/>
                <w:iCs/>
                <w:noProof/>
                <w:color w:val="2F1F6A"/>
                <w:sz w:val="21"/>
                <w:szCs w:val="21"/>
              </w:rPr>
              <w:t xml:space="preserve">[Add </w:t>
            </w:r>
            <w:r>
              <w:rPr>
                <w:rFonts w:ascii="IBM Plex Sans" w:hAnsi="IBM Plex Sans"/>
                <w:i/>
                <w:iCs/>
                <w:noProof/>
                <w:color w:val="2F1F6A"/>
                <w:sz w:val="21"/>
                <w:szCs w:val="21"/>
              </w:rPr>
              <w:t>department</w:t>
            </w:r>
            <w:r w:rsidRPr="00ED0FC7">
              <w:rPr>
                <w:rFonts w:ascii="IBM Plex Sans" w:hAnsi="IBM Plex Sans"/>
                <w:i/>
                <w:iCs/>
                <w:noProof/>
                <w:color w:val="2F1F6A"/>
                <w:sz w:val="21"/>
                <w:szCs w:val="21"/>
              </w:rPr>
              <w:t>]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="00565243" w:rsidRPr="004E498F" w:rsidRDefault="00565243" w:rsidP="00ED0FC7">
            <w:pPr>
              <w:rPr>
                <w:b/>
                <w:color w:val="2F1F6A"/>
              </w:rPr>
            </w:pPr>
          </w:p>
        </w:tc>
        <w:tc>
          <w:tcPr>
            <w:tcW w:w="4512" w:type="dxa"/>
            <w:vMerge/>
            <w:vAlign w:val="center"/>
          </w:tcPr>
          <w:p w:rsidR="00565243" w:rsidRPr="004E498F" w:rsidRDefault="00565243" w:rsidP="00ED0FC7">
            <w:pPr>
              <w:rPr>
                <w:rFonts w:ascii="IBM Plex Sans" w:hAnsi="IBM Plex Sans"/>
                <w:b/>
                <w:color w:val="2F1F6A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="00565243" w:rsidRPr="004E498F" w:rsidRDefault="00565243" w:rsidP="00ED0FC7">
            <w:pPr>
              <w:rPr>
                <w:rFonts w:ascii="IBM Plex Sans" w:hAnsi="IBM Plex Sans"/>
                <w:b/>
                <w:color w:val="2F1F6A"/>
              </w:rPr>
            </w:pPr>
          </w:p>
        </w:tc>
        <w:tc>
          <w:tcPr>
            <w:tcW w:w="4512" w:type="dxa"/>
            <w:vMerge/>
            <w:shd w:val="clear" w:color="auto" w:fill="auto"/>
            <w:vAlign w:val="center"/>
          </w:tcPr>
          <w:p w:rsidR="00565243" w:rsidRPr="004E498F" w:rsidRDefault="00565243" w:rsidP="00ED0FC7">
            <w:pPr>
              <w:rPr>
                <w:rFonts w:ascii="IBM Plex Sans" w:hAnsi="IBM Plex Sans"/>
                <w:b/>
                <w:color w:val="2F1F6A"/>
              </w:rPr>
            </w:pPr>
          </w:p>
        </w:tc>
      </w:tr>
      <w:tr w:rsidR="00565243" w:rsidRPr="001C2AEC" w:rsidTr="00565243">
        <w:trPr>
          <w:trHeight w:val="288"/>
        </w:trPr>
        <w:tc>
          <w:tcPr>
            <w:tcW w:w="4512" w:type="dxa"/>
            <w:gridSpan w:val="2"/>
            <w:shd w:val="clear" w:color="auto" w:fill="auto"/>
            <w:vAlign w:val="center"/>
          </w:tcPr>
          <w:p w:rsidR="00565243" w:rsidRPr="004E498F" w:rsidRDefault="00565243" w:rsidP="00ED0FC7">
            <w:pPr>
              <w:rPr>
                <w:rFonts w:ascii="IBM Plex Sans" w:hAnsi="IBM Plex Sans"/>
                <w:b/>
                <w:noProof/>
                <w:color w:val="2F1F6A"/>
                <w:sz w:val="21"/>
                <w:szCs w:val="21"/>
              </w:rPr>
            </w:pPr>
            <w:r w:rsidRPr="004E498F">
              <w:rPr>
                <w:rFonts w:ascii="IBM Plex Sans" w:hAnsi="IBM Plex Sans"/>
                <w:b/>
                <w:noProof/>
                <w:color w:val="2F1F6A"/>
                <w:sz w:val="21"/>
                <w:szCs w:val="21"/>
              </w:rPr>
              <w:t>Years of experience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="00565243" w:rsidRPr="004E498F" w:rsidRDefault="00565243" w:rsidP="00ED0FC7">
            <w:pPr>
              <w:rPr>
                <w:b/>
                <w:color w:val="2F1F6A"/>
              </w:rPr>
            </w:pPr>
          </w:p>
        </w:tc>
        <w:tc>
          <w:tcPr>
            <w:tcW w:w="4512" w:type="dxa"/>
            <w:vMerge/>
            <w:vAlign w:val="center"/>
          </w:tcPr>
          <w:p w:rsidR="00565243" w:rsidRPr="004E498F" w:rsidRDefault="00565243" w:rsidP="00ED0FC7">
            <w:pPr>
              <w:rPr>
                <w:rFonts w:ascii="IBM Plex Sans" w:hAnsi="IBM Plex Sans"/>
                <w:b/>
                <w:color w:val="2F1F6A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="00565243" w:rsidRPr="004E498F" w:rsidRDefault="00565243" w:rsidP="00ED0FC7">
            <w:pPr>
              <w:rPr>
                <w:rFonts w:ascii="IBM Plex Sans" w:hAnsi="IBM Plex Sans"/>
                <w:b/>
                <w:color w:val="2F1F6A"/>
              </w:rPr>
            </w:pPr>
          </w:p>
        </w:tc>
        <w:tc>
          <w:tcPr>
            <w:tcW w:w="4512" w:type="dxa"/>
            <w:vMerge/>
            <w:shd w:val="clear" w:color="auto" w:fill="auto"/>
            <w:vAlign w:val="center"/>
          </w:tcPr>
          <w:p w:rsidR="00565243" w:rsidRPr="004E498F" w:rsidRDefault="00565243" w:rsidP="00ED0FC7">
            <w:pPr>
              <w:rPr>
                <w:rFonts w:ascii="IBM Plex Sans" w:hAnsi="IBM Plex Sans"/>
                <w:b/>
                <w:color w:val="2F1F6A"/>
              </w:rPr>
            </w:pPr>
          </w:p>
        </w:tc>
      </w:tr>
      <w:tr w:rsidR="00565243" w:rsidRPr="001C2AEC" w:rsidTr="00565243">
        <w:trPr>
          <w:trHeight w:val="432"/>
        </w:trPr>
        <w:tc>
          <w:tcPr>
            <w:tcW w:w="4512" w:type="dxa"/>
            <w:gridSpan w:val="2"/>
            <w:shd w:val="clear" w:color="auto" w:fill="auto"/>
            <w:vAlign w:val="center"/>
          </w:tcPr>
          <w:p w:rsidR="00565243" w:rsidRPr="004E498F" w:rsidRDefault="00565243" w:rsidP="00ED0FC7">
            <w:pPr>
              <w:rPr>
                <w:rFonts w:ascii="IBM Plex Sans" w:hAnsi="IBM Plex Sans"/>
                <w:noProof/>
                <w:color w:val="2F1F6A"/>
                <w:sz w:val="21"/>
                <w:szCs w:val="21"/>
              </w:rPr>
            </w:pPr>
            <w:r w:rsidRPr="00ED0FC7">
              <w:rPr>
                <w:rFonts w:ascii="IBM Plex Sans" w:hAnsi="IBM Plex Sans"/>
                <w:i/>
                <w:iCs/>
                <w:noProof/>
                <w:color w:val="2F1F6A"/>
                <w:sz w:val="21"/>
                <w:szCs w:val="21"/>
              </w:rPr>
              <w:t xml:space="preserve">[Add </w:t>
            </w:r>
            <w:r>
              <w:rPr>
                <w:rFonts w:ascii="IBM Plex Sans" w:hAnsi="IBM Plex Sans"/>
                <w:i/>
                <w:iCs/>
                <w:noProof/>
                <w:color w:val="2F1F6A"/>
                <w:sz w:val="21"/>
                <w:szCs w:val="21"/>
              </w:rPr>
              <w:t>years of experience</w:t>
            </w:r>
            <w:r w:rsidRPr="00ED0FC7">
              <w:rPr>
                <w:rFonts w:ascii="IBM Plex Sans" w:hAnsi="IBM Plex Sans"/>
                <w:i/>
                <w:iCs/>
                <w:noProof/>
                <w:color w:val="2F1F6A"/>
                <w:sz w:val="21"/>
                <w:szCs w:val="21"/>
              </w:rPr>
              <w:t>]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="00565243" w:rsidRPr="004E498F" w:rsidRDefault="00565243" w:rsidP="00ED0FC7">
            <w:pPr>
              <w:rPr>
                <w:b/>
                <w:color w:val="2F1F6A"/>
              </w:rPr>
            </w:pPr>
          </w:p>
        </w:tc>
        <w:tc>
          <w:tcPr>
            <w:tcW w:w="4512" w:type="dxa"/>
            <w:vMerge/>
            <w:vAlign w:val="center"/>
          </w:tcPr>
          <w:p w:rsidR="00565243" w:rsidRPr="004E498F" w:rsidRDefault="00565243" w:rsidP="00ED0FC7">
            <w:pPr>
              <w:rPr>
                <w:rFonts w:ascii="IBM Plex Sans" w:hAnsi="IBM Plex Sans"/>
                <w:b/>
                <w:color w:val="2F1F6A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="00565243" w:rsidRPr="004E498F" w:rsidRDefault="00565243" w:rsidP="00ED0FC7">
            <w:pPr>
              <w:rPr>
                <w:rFonts w:ascii="IBM Plex Sans" w:hAnsi="IBM Plex Sans"/>
                <w:b/>
                <w:color w:val="2F1F6A"/>
              </w:rPr>
            </w:pPr>
          </w:p>
        </w:tc>
        <w:tc>
          <w:tcPr>
            <w:tcW w:w="4512" w:type="dxa"/>
            <w:vMerge/>
            <w:shd w:val="clear" w:color="auto" w:fill="auto"/>
            <w:vAlign w:val="center"/>
          </w:tcPr>
          <w:p w:rsidR="00565243" w:rsidRPr="004E498F" w:rsidRDefault="00565243" w:rsidP="00ED0FC7">
            <w:pPr>
              <w:rPr>
                <w:rFonts w:ascii="IBM Plex Sans" w:hAnsi="IBM Plex Sans"/>
                <w:b/>
                <w:color w:val="2F1F6A"/>
              </w:rPr>
            </w:pPr>
          </w:p>
        </w:tc>
      </w:tr>
      <w:tr w:rsidR="00565243" w:rsidRPr="001C2AEC" w:rsidTr="00565243">
        <w:trPr>
          <w:trHeight w:val="288"/>
        </w:trPr>
        <w:tc>
          <w:tcPr>
            <w:tcW w:w="4512" w:type="dxa"/>
            <w:gridSpan w:val="2"/>
            <w:shd w:val="clear" w:color="auto" w:fill="auto"/>
            <w:vAlign w:val="center"/>
          </w:tcPr>
          <w:p w:rsidR="00565243" w:rsidRPr="004E498F" w:rsidRDefault="00565243" w:rsidP="00ED0FC7">
            <w:pPr>
              <w:rPr>
                <w:rFonts w:ascii="IBM Plex Sans" w:hAnsi="IBM Plex Sans"/>
                <w:b/>
                <w:noProof/>
                <w:color w:val="2F1F6A"/>
                <w:sz w:val="21"/>
                <w:szCs w:val="21"/>
              </w:rPr>
            </w:pPr>
            <w:r>
              <w:rPr>
                <w:rFonts w:ascii="IBM Plex Sans" w:hAnsi="IBM Plex Sans"/>
                <w:b/>
                <w:noProof/>
                <w:color w:val="2F1F6A"/>
                <w:sz w:val="21"/>
                <w:szCs w:val="21"/>
              </w:rPr>
              <w:t>Education level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="00565243" w:rsidRPr="004E498F" w:rsidRDefault="00565243" w:rsidP="00ED0FC7">
            <w:pPr>
              <w:rPr>
                <w:b/>
                <w:color w:val="2F1F6A"/>
              </w:rPr>
            </w:pPr>
          </w:p>
        </w:tc>
        <w:tc>
          <w:tcPr>
            <w:tcW w:w="4512" w:type="dxa"/>
            <w:vMerge/>
            <w:vAlign w:val="center"/>
          </w:tcPr>
          <w:p w:rsidR="00565243" w:rsidRPr="004E498F" w:rsidRDefault="00565243" w:rsidP="00ED0FC7">
            <w:pPr>
              <w:rPr>
                <w:rFonts w:ascii="IBM Plex Sans" w:hAnsi="IBM Plex Sans"/>
                <w:b/>
                <w:color w:val="2F1F6A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="00565243" w:rsidRPr="004E498F" w:rsidRDefault="00565243" w:rsidP="00ED0FC7">
            <w:pPr>
              <w:rPr>
                <w:rFonts w:ascii="IBM Plex Sans" w:hAnsi="IBM Plex Sans"/>
                <w:b/>
                <w:color w:val="2F1F6A"/>
              </w:rPr>
            </w:pPr>
          </w:p>
        </w:tc>
        <w:tc>
          <w:tcPr>
            <w:tcW w:w="4512" w:type="dxa"/>
            <w:vMerge/>
            <w:shd w:val="clear" w:color="auto" w:fill="auto"/>
            <w:vAlign w:val="center"/>
          </w:tcPr>
          <w:p w:rsidR="00565243" w:rsidRPr="004E498F" w:rsidRDefault="00565243" w:rsidP="00ED0FC7">
            <w:pPr>
              <w:rPr>
                <w:rFonts w:ascii="IBM Plex Sans" w:hAnsi="IBM Plex Sans"/>
                <w:b/>
                <w:color w:val="2F1F6A"/>
              </w:rPr>
            </w:pPr>
          </w:p>
        </w:tc>
      </w:tr>
      <w:tr w:rsidR="00565243" w:rsidRPr="001C2AEC" w:rsidTr="00565243">
        <w:trPr>
          <w:trHeight w:val="432"/>
        </w:trPr>
        <w:tc>
          <w:tcPr>
            <w:tcW w:w="4512" w:type="dxa"/>
            <w:gridSpan w:val="2"/>
            <w:shd w:val="clear" w:color="auto" w:fill="auto"/>
            <w:vAlign w:val="center"/>
          </w:tcPr>
          <w:p w:rsidR="00565243" w:rsidRPr="004E498F" w:rsidRDefault="00565243" w:rsidP="00ED0FC7">
            <w:pPr>
              <w:rPr>
                <w:rFonts w:ascii="IBM Plex Sans" w:hAnsi="IBM Plex Sans"/>
                <w:noProof/>
                <w:color w:val="2F1F6A"/>
                <w:sz w:val="21"/>
                <w:szCs w:val="21"/>
              </w:rPr>
            </w:pPr>
            <w:r w:rsidRPr="00ED0FC7">
              <w:rPr>
                <w:rFonts w:ascii="IBM Plex Sans" w:hAnsi="IBM Plex Sans"/>
                <w:i/>
                <w:iCs/>
                <w:noProof/>
                <w:color w:val="2F1F6A"/>
                <w:sz w:val="21"/>
                <w:szCs w:val="21"/>
              </w:rPr>
              <w:t xml:space="preserve">[Add </w:t>
            </w:r>
            <w:r>
              <w:rPr>
                <w:rFonts w:ascii="IBM Plex Sans" w:hAnsi="IBM Plex Sans"/>
                <w:i/>
                <w:iCs/>
                <w:noProof/>
                <w:color w:val="2F1F6A"/>
                <w:sz w:val="21"/>
                <w:szCs w:val="21"/>
              </w:rPr>
              <w:t>education</w:t>
            </w:r>
            <w:r w:rsidRPr="00ED0FC7">
              <w:rPr>
                <w:rFonts w:ascii="IBM Plex Sans" w:hAnsi="IBM Plex Sans"/>
                <w:i/>
                <w:iCs/>
                <w:noProof/>
                <w:color w:val="2F1F6A"/>
                <w:sz w:val="21"/>
                <w:szCs w:val="21"/>
              </w:rPr>
              <w:t xml:space="preserve"> </w:t>
            </w:r>
            <w:r>
              <w:rPr>
                <w:rFonts w:ascii="IBM Plex Sans" w:hAnsi="IBM Plex Sans"/>
                <w:i/>
                <w:iCs/>
                <w:noProof/>
                <w:color w:val="2F1F6A"/>
                <w:sz w:val="21"/>
                <w:szCs w:val="21"/>
              </w:rPr>
              <w:t>level</w:t>
            </w:r>
            <w:r w:rsidRPr="00ED0FC7">
              <w:rPr>
                <w:rFonts w:ascii="IBM Plex Sans" w:hAnsi="IBM Plex Sans"/>
                <w:i/>
                <w:iCs/>
                <w:noProof/>
                <w:color w:val="2F1F6A"/>
                <w:sz w:val="21"/>
                <w:szCs w:val="21"/>
              </w:rPr>
              <w:t>]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="00565243" w:rsidRPr="004E498F" w:rsidRDefault="00565243" w:rsidP="00ED0FC7">
            <w:pPr>
              <w:rPr>
                <w:b/>
                <w:color w:val="2F1F6A"/>
              </w:rPr>
            </w:pPr>
          </w:p>
        </w:tc>
        <w:tc>
          <w:tcPr>
            <w:tcW w:w="4512" w:type="dxa"/>
            <w:vMerge/>
            <w:vAlign w:val="center"/>
          </w:tcPr>
          <w:p w:rsidR="00565243" w:rsidRPr="004E498F" w:rsidRDefault="00565243" w:rsidP="00ED0FC7">
            <w:pPr>
              <w:rPr>
                <w:rFonts w:ascii="IBM Plex Sans" w:hAnsi="IBM Plex Sans"/>
                <w:b/>
                <w:color w:val="2F1F6A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:rsidR="00565243" w:rsidRPr="004E498F" w:rsidRDefault="00565243" w:rsidP="00ED0FC7">
            <w:pPr>
              <w:rPr>
                <w:rFonts w:ascii="IBM Plex Sans" w:hAnsi="IBM Plex Sans"/>
                <w:b/>
                <w:color w:val="2F1F6A"/>
              </w:rPr>
            </w:pPr>
          </w:p>
        </w:tc>
        <w:tc>
          <w:tcPr>
            <w:tcW w:w="4512" w:type="dxa"/>
            <w:vMerge/>
            <w:shd w:val="clear" w:color="auto" w:fill="auto"/>
            <w:vAlign w:val="center"/>
          </w:tcPr>
          <w:p w:rsidR="00565243" w:rsidRPr="004E498F" w:rsidRDefault="00565243" w:rsidP="00ED0FC7">
            <w:pPr>
              <w:rPr>
                <w:rFonts w:ascii="IBM Plex Sans" w:hAnsi="IBM Plex Sans"/>
                <w:b/>
                <w:color w:val="2F1F6A"/>
              </w:rPr>
            </w:pPr>
          </w:p>
        </w:tc>
      </w:tr>
    </w:tbl>
    <w:p w:rsidR="00560932" w:rsidRDefault="00560932" w:rsidP="00D4300C">
      <w:pPr>
        <w:rPr>
          <w:noProof/>
        </w:rPr>
        <w:sectPr w:rsidR="00560932" w:rsidSect="00D71AA8">
          <w:footerReference w:type="even" r:id="rId15"/>
          <w:footerReference w:type="default" r:id="rId16"/>
          <w:pgSz w:w="15840" w:h="12240" w:orient="landscape"/>
          <w:pgMar w:top="349" w:right="720" w:bottom="720" w:left="720" w:header="720" w:footer="720" w:gutter="0"/>
          <w:cols w:space="720"/>
          <w:docGrid w:linePitch="360"/>
        </w:sectPr>
      </w:pPr>
    </w:p>
    <w:p w:rsidR="006B5ECE" w:rsidRPr="00491059" w:rsidRDefault="00565243" w:rsidP="00D4300C">
      <w:r w:rsidRPr="0046239E">
        <w:rPr>
          <w:rFonts w:ascii="IBM Plex Sans Text" w:hAnsi="IBM Plex Sans Text"/>
          <w:noProof/>
        </w:rPr>
        <w:lastRenderedPageBreak/>
        <w:drawing>
          <wp:anchor distT="0" distB="0" distL="114300" distR="114300" simplePos="0" relativeHeight="251665920" behindDoc="1" locked="0" layoutInCell="1" allowOverlap="1" wp14:anchorId="554796B6" wp14:editId="366DA826">
            <wp:simplePos x="0" y="0"/>
            <wp:positionH relativeFrom="column">
              <wp:posOffset>-456272</wp:posOffset>
            </wp:positionH>
            <wp:positionV relativeFrom="page">
              <wp:posOffset>-635</wp:posOffset>
            </wp:positionV>
            <wp:extent cx="7797165" cy="10875010"/>
            <wp:effectExtent l="0" t="0" r="635" b="0"/>
            <wp:wrapNone/>
            <wp:docPr id="858735652" name="Picture 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35652" name="Picture 1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165" cy="1087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5ECE" w:rsidRPr="00491059" w:rsidSect="002451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7BEF" w:rsidRDefault="00F17BEF" w:rsidP="00D4300C">
      <w:r>
        <w:separator/>
      </w:r>
    </w:p>
  </w:endnote>
  <w:endnote w:type="continuationSeparator" w:id="0">
    <w:p w:rsidR="00F17BEF" w:rsidRDefault="00F17BEF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IBM Plex Sans SemiBold">
    <w:panose1 w:val="020B0703050203000203"/>
    <w:charset w:val="00"/>
    <w:family w:val="swiss"/>
    <w:pitch w:val="variable"/>
    <w:sig w:usb0="A00002EF" w:usb1="5000203B" w:usb2="00000000" w:usb3="00000000" w:csb0="0000019F" w:csb1="00000000"/>
  </w:font>
  <w:font w:name="IBM Plex Sans Text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95473229"/>
      <w:docPartObj>
        <w:docPartGallery w:val="Page Numbers (Bottom of Page)"/>
        <w:docPartUnique/>
      </w:docPartObj>
    </w:sdtPr>
    <w:sdtContent>
      <w:p w:rsidR="005B0B4C" w:rsidRDefault="005B0B4C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5B0B4C" w:rsidRDefault="005B0B4C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0B4C" w:rsidRDefault="005B0B4C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7BEF" w:rsidRDefault="00F17BEF" w:rsidP="00D4300C">
      <w:r>
        <w:separator/>
      </w:r>
    </w:p>
  </w:footnote>
  <w:footnote w:type="continuationSeparator" w:id="0">
    <w:p w:rsidR="00F17BEF" w:rsidRDefault="00F17BEF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851497">
    <w:abstractNumId w:val="9"/>
  </w:num>
  <w:num w:numId="2" w16cid:durableId="1407532452">
    <w:abstractNumId w:val="8"/>
  </w:num>
  <w:num w:numId="3" w16cid:durableId="696852869">
    <w:abstractNumId w:val="7"/>
  </w:num>
  <w:num w:numId="4" w16cid:durableId="892037030">
    <w:abstractNumId w:val="6"/>
  </w:num>
  <w:num w:numId="5" w16cid:durableId="575940929">
    <w:abstractNumId w:val="5"/>
  </w:num>
  <w:num w:numId="6" w16cid:durableId="1003554887">
    <w:abstractNumId w:val="4"/>
  </w:num>
  <w:num w:numId="7" w16cid:durableId="980889974">
    <w:abstractNumId w:val="3"/>
  </w:num>
  <w:num w:numId="8" w16cid:durableId="103617145">
    <w:abstractNumId w:val="2"/>
  </w:num>
  <w:num w:numId="9" w16cid:durableId="1510175134">
    <w:abstractNumId w:val="1"/>
  </w:num>
  <w:num w:numId="10" w16cid:durableId="1386566135">
    <w:abstractNumId w:val="0"/>
  </w:num>
  <w:num w:numId="11" w16cid:durableId="778334723">
    <w:abstractNumId w:val="19"/>
  </w:num>
  <w:num w:numId="12" w16cid:durableId="267354066">
    <w:abstractNumId w:val="28"/>
  </w:num>
  <w:num w:numId="13" w16cid:durableId="684281709">
    <w:abstractNumId w:val="27"/>
  </w:num>
  <w:num w:numId="14" w16cid:durableId="989214185">
    <w:abstractNumId w:val="17"/>
  </w:num>
  <w:num w:numId="15" w16cid:durableId="392656911">
    <w:abstractNumId w:val="14"/>
  </w:num>
  <w:num w:numId="16" w16cid:durableId="1198741621">
    <w:abstractNumId w:val="18"/>
  </w:num>
  <w:num w:numId="17" w16cid:durableId="1898128940">
    <w:abstractNumId w:val="24"/>
  </w:num>
  <w:num w:numId="18" w16cid:durableId="113133962">
    <w:abstractNumId w:val="23"/>
  </w:num>
  <w:num w:numId="19" w16cid:durableId="1647391095">
    <w:abstractNumId w:val="11"/>
  </w:num>
  <w:num w:numId="20" w16cid:durableId="1033769225">
    <w:abstractNumId w:val="12"/>
  </w:num>
  <w:num w:numId="21" w16cid:durableId="988755297">
    <w:abstractNumId w:val="20"/>
  </w:num>
  <w:num w:numId="22" w16cid:durableId="405998839">
    <w:abstractNumId w:val="15"/>
  </w:num>
  <w:num w:numId="23" w16cid:durableId="829180600">
    <w:abstractNumId w:val="13"/>
  </w:num>
  <w:num w:numId="24" w16cid:durableId="506870451">
    <w:abstractNumId w:val="10"/>
  </w:num>
  <w:num w:numId="25" w16cid:durableId="1612348857">
    <w:abstractNumId w:val="21"/>
  </w:num>
  <w:num w:numId="26" w16cid:durableId="582379838">
    <w:abstractNumId w:val="22"/>
  </w:num>
  <w:num w:numId="27" w16cid:durableId="432439220">
    <w:abstractNumId w:val="26"/>
  </w:num>
  <w:num w:numId="28" w16cid:durableId="315766001">
    <w:abstractNumId w:val="29"/>
  </w:num>
  <w:num w:numId="29" w16cid:durableId="311255943">
    <w:abstractNumId w:val="16"/>
  </w:num>
  <w:num w:numId="30" w16cid:durableId="171241406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1D"/>
    <w:rsid w:val="00010207"/>
    <w:rsid w:val="00016299"/>
    <w:rsid w:val="0002022F"/>
    <w:rsid w:val="00027FE5"/>
    <w:rsid w:val="00031AF7"/>
    <w:rsid w:val="00056E4C"/>
    <w:rsid w:val="00062BFE"/>
    <w:rsid w:val="00082A3A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E3B"/>
    <w:rsid w:val="001C28B8"/>
    <w:rsid w:val="001C2AEC"/>
    <w:rsid w:val="001C7751"/>
    <w:rsid w:val="001D1964"/>
    <w:rsid w:val="00245159"/>
    <w:rsid w:val="00247CBE"/>
    <w:rsid w:val="002507EE"/>
    <w:rsid w:val="0025708E"/>
    <w:rsid w:val="002A17D8"/>
    <w:rsid w:val="002A45FC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1685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82909"/>
    <w:rsid w:val="00491059"/>
    <w:rsid w:val="00492BF1"/>
    <w:rsid w:val="00493BCE"/>
    <w:rsid w:val="004952F9"/>
    <w:rsid w:val="004B4C32"/>
    <w:rsid w:val="004D59AF"/>
    <w:rsid w:val="004E498F"/>
    <w:rsid w:val="004E7C78"/>
    <w:rsid w:val="00512412"/>
    <w:rsid w:val="00531F82"/>
    <w:rsid w:val="00547183"/>
    <w:rsid w:val="00553FCB"/>
    <w:rsid w:val="00557C38"/>
    <w:rsid w:val="00560932"/>
    <w:rsid w:val="00565243"/>
    <w:rsid w:val="00571109"/>
    <w:rsid w:val="00585DBD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4D1F"/>
    <w:rsid w:val="00756B3B"/>
    <w:rsid w:val="00774101"/>
    <w:rsid w:val="0078197E"/>
    <w:rsid w:val="007874B8"/>
    <w:rsid w:val="007919FA"/>
    <w:rsid w:val="007A782A"/>
    <w:rsid w:val="007B7937"/>
    <w:rsid w:val="007D5ED1"/>
    <w:rsid w:val="007F08AA"/>
    <w:rsid w:val="0081690B"/>
    <w:rsid w:val="00827F6D"/>
    <w:rsid w:val="008350B3"/>
    <w:rsid w:val="00863730"/>
    <w:rsid w:val="00882563"/>
    <w:rsid w:val="00896E33"/>
    <w:rsid w:val="008C027C"/>
    <w:rsid w:val="008C59BA"/>
    <w:rsid w:val="008D5BD1"/>
    <w:rsid w:val="008E525C"/>
    <w:rsid w:val="008F0F82"/>
    <w:rsid w:val="008F5BCC"/>
    <w:rsid w:val="00906CA6"/>
    <w:rsid w:val="009152A8"/>
    <w:rsid w:val="009212F2"/>
    <w:rsid w:val="00942BD8"/>
    <w:rsid w:val="00951F56"/>
    <w:rsid w:val="00975A3D"/>
    <w:rsid w:val="00976532"/>
    <w:rsid w:val="0098259F"/>
    <w:rsid w:val="00982B8C"/>
    <w:rsid w:val="009920A2"/>
    <w:rsid w:val="009A73C4"/>
    <w:rsid w:val="009B70C8"/>
    <w:rsid w:val="009C2E35"/>
    <w:rsid w:val="009C4A98"/>
    <w:rsid w:val="009C6682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95536"/>
    <w:rsid w:val="00AB1F2A"/>
    <w:rsid w:val="00AE1A89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2319A"/>
    <w:rsid w:val="00D2644E"/>
    <w:rsid w:val="00D26580"/>
    <w:rsid w:val="00D407C1"/>
    <w:rsid w:val="00D4300C"/>
    <w:rsid w:val="00D60874"/>
    <w:rsid w:val="00D660EC"/>
    <w:rsid w:val="00D675F4"/>
    <w:rsid w:val="00D71AA8"/>
    <w:rsid w:val="00D82ADF"/>
    <w:rsid w:val="00D90B36"/>
    <w:rsid w:val="00D9494A"/>
    <w:rsid w:val="00DA3D45"/>
    <w:rsid w:val="00DB1AE1"/>
    <w:rsid w:val="00DC681D"/>
    <w:rsid w:val="00DF07A9"/>
    <w:rsid w:val="00DF563A"/>
    <w:rsid w:val="00E00A5A"/>
    <w:rsid w:val="00E16BF4"/>
    <w:rsid w:val="00E17836"/>
    <w:rsid w:val="00E62BF6"/>
    <w:rsid w:val="00E8348B"/>
    <w:rsid w:val="00E83F63"/>
    <w:rsid w:val="00E85774"/>
    <w:rsid w:val="00E85804"/>
    <w:rsid w:val="00E9481D"/>
    <w:rsid w:val="00EA4242"/>
    <w:rsid w:val="00EB23F8"/>
    <w:rsid w:val="00ED0FC7"/>
    <w:rsid w:val="00EF654B"/>
    <w:rsid w:val="00F17BEF"/>
    <w:rsid w:val="00F30549"/>
    <w:rsid w:val="00F51467"/>
    <w:rsid w:val="00F60090"/>
    <w:rsid w:val="00F61C92"/>
    <w:rsid w:val="00F7606F"/>
    <w:rsid w:val="00F85E87"/>
    <w:rsid w:val="00F90516"/>
    <w:rsid w:val="00FB4C7E"/>
    <w:rsid w:val="00FC4C73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104AC1C"/>
  <w15:docId w15:val="{CD44C9E6-E470-C24B-9C60-79C4A195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27F6D"/>
    <w:pPr>
      <w:tabs>
        <w:tab w:val="right" w:leader="dot" w:pos="10790"/>
      </w:tabs>
      <w:spacing w:before="120" w:line="480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aihr.com/platform/?utm_source=resource&amp;utm_medium=resource&amp;utm_campaign=templates&amp;utm_content=template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ulagarcia/Downloads/Templates/IC-Buyer-Persona-Worksheet-9425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 xsi:nil="true"/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8937E4-C87F-4D7C-9A51-0B2EAF283F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IC-Buyer-Persona-Worksheet-9425_WORD.dotx</Template>
  <TotalTime>40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973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Garcia</dc:creator>
  <cp:keywords/>
  <dc:description/>
  <cp:lastModifiedBy>Paula Garcia</cp:lastModifiedBy>
  <cp:revision>7</cp:revision>
  <cp:lastPrinted>2018-04-15T17:50:00Z</cp:lastPrinted>
  <dcterms:created xsi:type="dcterms:W3CDTF">2024-01-17T15:19:00Z</dcterms:created>
  <dcterms:modified xsi:type="dcterms:W3CDTF">2024-01-24T14:59:00Z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